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E80C" w14:textId="6D82C20E" w:rsidR="00FE3150" w:rsidRDefault="001D11BE" w:rsidP="002A2DEA">
      <w:pPr>
        <w:pStyle w:val="DocumentTypeLeft"/>
      </w:pPr>
      <w:sdt>
        <w:sdtPr>
          <w:alias w:val="Title"/>
          <w:tag w:val=""/>
          <w:id w:val="-1833356382"/>
          <w:lock w:val="sdtLocked"/>
          <w:placeholder>
            <w:docPart w:val="ACCD94093E1D4DB890D97B98F6B54A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E5003">
            <w:t xml:space="preserve">Case Study - </w:t>
          </w:r>
          <w:r w:rsidR="00236D61">
            <w:t xml:space="preserve">Exercise </w:t>
          </w:r>
          <w:r w:rsidR="005350EC">
            <w:t>XX</w:t>
          </w:r>
        </w:sdtContent>
      </w:sdt>
    </w:p>
    <w:p w14:paraId="129F9CFA" w14:textId="4EB0E188" w:rsidR="002E083E" w:rsidRDefault="00192DD6" w:rsidP="003A137F">
      <w:pPr>
        <w:pStyle w:val="Heading3"/>
      </w:pPr>
      <w:r>
        <w:t>Exercise need</w:t>
      </w:r>
    </w:p>
    <w:p w14:paraId="25EC432E" w14:textId="0257E2E2" w:rsidR="00EE02AB" w:rsidRDefault="00E83DE7" w:rsidP="009A2666">
      <w:pPr>
        <w:pStyle w:val="BodyText"/>
        <w:jc w:val="both"/>
        <w:rPr>
          <w:rFonts w:ascii="Public Sans Light" w:hAnsi="Public Sans Light"/>
          <w:i/>
          <w:iCs/>
          <w:sz w:val="20"/>
          <w:szCs w:val="20"/>
        </w:rPr>
      </w:pPr>
      <w:r w:rsidRPr="00E83DE7">
        <w:rPr>
          <w:rFonts w:ascii="Public Sans Light" w:hAnsi="Public Sans Light"/>
          <w:i/>
          <w:iCs/>
          <w:sz w:val="20"/>
          <w:szCs w:val="20"/>
        </w:rPr>
        <w:t>Provide an overview of the exercise</w:t>
      </w:r>
      <w:r w:rsidR="007E0B7E">
        <w:rPr>
          <w:rFonts w:ascii="Public Sans Light" w:hAnsi="Public Sans Light"/>
          <w:i/>
          <w:iCs/>
          <w:sz w:val="20"/>
          <w:szCs w:val="20"/>
        </w:rPr>
        <w:t xml:space="preserve"> need, scope, type of exercise and scenario</w:t>
      </w:r>
    </w:p>
    <w:p w14:paraId="382A09DD" w14:textId="3A5627A5" w:rsidR="00557B94" w:rsidRDefault="00557B94" w:rsidP="009A2666">
      <w:pPr>
        <w:pStyle w:val="BodyText"/>
        <w:jc w:val="both"/>
        <w:rPr>
          <w:rFonts w:ascii="Public Sans Light" w:hAnsi="Public Sans Light"/>
          <w:i/>
          <w:iCs/>
          <w:sz w:val="20"/>
          <w:szCs w:val="20"/>
        </w:rPr>
      </w:pPr>
    </w:p>
    <w:p w14:paraId="164DD4D7" w14:textId="00A7BCD1" w:rsidR="00557B94" w:rsidRPr="00E83DE7" w:rsidRDefault="00557B94" w:rsidP="009A2666">
      <w:pPr>
        <w:pStyle w:val="BodyText"/>
        <w:jc w:val="both"/>
        <w:rPr>
          <w:rFonts w:ascii="Public Sans Light" w:hAnsi="Public Sans Light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93ED0" wp14:editId="3E0340B2">
                <wp:simplePos x="0" y="0"/>
                <wp:positionH relativeFrom="column">
                  <wp:align>right</wp:align>
                </wp:positionH>
                <wp:positionV relativeFrom="paragraph">
                  <wp:posOffset>386080</wp:posOffset>
                </wp:positionV>
                <wp:extent cx="2851150" cy="14605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06F0" w14:textId="5230CD08" w:rsidR="007E0B7E" w:rsidRPr="007E0B7E" w:rsidRDefault="007E0B7E">
                            <w:pPr>
                              <w:rPr>
                                <w:color w:val="auto"/>
                              </w:rPr>
                            </w:pPr>
                            <w:r w:rsidRPr="007E0B7E">
                              <w:rPr>
                                <w:color w:val="auto"/>
                              </w:rPr>
                              <w:t>Include images relevant to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93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3pt;margin-top:30.4pt;width:224.5pt;height:1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">
                <v:textbox>
                  <w:txbxContent>
                    <w:p w14:paraId="697206F0" w14:textId="5230CD08" w:rsidR="007E0B7E" w:rsidRPr="007E0B7E" w:rsidRDefault="007E0B7E">
                      <w:pPr>
                        <w:rPr>
                          <w:color w:val="auto"/>
                        </w:rPr>
                      </w:pPr>
                      <w:r w:rsidRPr="007E0B7E">
                        <w:rPr>
                          <w:color w:val="auto"/>
                        </w:rPr>
                        <w:t>Include images relevant to the 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EBA47" w14:textId="688B970C" w:rsidR="007E0B7E" w:rsidRPr="007E0B7E" w:rsidRDefault="007E0B7E" w:rsidP="007E0B7E">
      <w:pPr>
        <w:pStyle w:val="BodyText"/>
      </w:pPr>
    </w:p>
    <w:p w14:paraId="426A16EF" w14:textId="37D5388C" w:rsidR="00C56EC5" w:rsidRDefault="00192DD6" w:rsidP="003A137F">
      <w:pPr>
        <w:pStyle w:val="Heading3"/>
      </w:pPr>
      <w:r>
        <w:t>Exercise aim</w:t>
      </w:r>
    </w:p>
    <w:p w14:paraId="7724BB2A" w14:textId="3B672343" w:rsidR="00695AB9" w:rsidRPr="007E0B7E" w:rsidRDefault="007E0B7E" w:rsidP="007E0B7E">
      <w:pPr>
        <w:pStyle w:val="Default"/>
        <w:jc w:val="both"/>
        <w:rPr>
          <w:rFonts w:ascii="Public Sans Light" w:hAnsi="Public Sans Light"/>
          <w:i/>
          <w:iCs/>
          <w:sz w:val="20"/>
          <w:szCs w:val="20"/>
        </w:rPr>
      </w:pPr>
      <w:r w:rsidRPr="007E0B7E">
        <w:rPr>
          <w:rFonts w:ascii="Public Sans Light" w:hAnsi="Public Sans Light"/>
          <w:i/>
          <w:iCs/>
          <w:sz w:val="20"/>
          <w:szCs w:val="20"/>
        </w:rPr>
        <w:t xml:space="preserve">Outline the </w:t>
      </w:r>
      <w:r>
        <w:rPr>
          <w:rFonts w:ascii="Public Sans Light" w:hAnsi="Public Sans Light"/>
          <w:i/>
          <w:iCs/>
          <w:sz w:val="20"/>
          <w:szCs w:val="20"/>
        </w:rPr>
        <w:t xml:space="preserve">aim of the exercise. This is the </w:t>
      </w:r>
      <w:r w:rsidRPr="007E0B7E">
        <w:rPr>
          <w:rFonts w:ascii="Public Sans Light" w:hAnsi="Public Sans Light"/>
          <w:i/>
          <w:iCs/>
          <w:sz w:val="20"/>
          <w:szCs w:val="20"/>
        </w:rPr>
        <w:t>statement of intent that gave</w:t>
      </w:r>
      <w:r>
        <w:rPr>
          <w:rFonts w:ascii="Public Sans Light" w:hAnsi="Public Sans Light"/>
          <w:i/>
          <w:iCs/>
          <w:sz w:val="20"/>
          <w:szCs w:val="20"/>
        </w:rPr>
        <w:t xml:space="preserve"> </w:t>
      </w:r>
      <w:r w:rsidRPr="007E0B7E">
        <w:rPr>
          <w:rFonts w:ascii="Public Sans Light" w:hAnsi="Public Sans Light"/>
          <w:i/>
          <w:iCs/>
          <w:sz w:val="20"/>
          <w:szCs w:val="20"/>
        </w:rPr>
        <w:t>direction to what was desired to be achieved by the exercise.</w:t>
      </w:r>
    </w:p>
    <w:p w14:paraId="528CF41E" w14:textId="5B8A5639" w:rsidR="005655A0" w:rsidRPr="001A2EE8" w:rsidRDefault="00192DD6" w:rsidP="003A137F">
      <w:pPr>
        <w:pStyle w:val="Heading3"/>
      </w:pPr>
      <w:r>
        <w:t>Exercise objectives</w:t>
      </w:r>
    </w:p>
    <w:p w14:paraId="270C9A38" w14:textId="2F315D68" w:rsidR="00F555FD" w:rsidRPr="007E0B7E" w:rsidRDefault="007E0B7E" w:rsidP="007E0B7E">
      <w:pPr>
        <w:pStyle w:val="BodyText"/>
        <w:jc w:val="both"/>
        <w:rPr>
          <w:rFonts w:ascii="Public Sans Light" w:hAnsi="Public Sans Light"/>
          <w:i/>
          <w:iCs/>
          <w:sz w:val="20"/>
          <w:szCs w:val="20"/>
        </w:rPr>
      </w:pPr>
      <w:r w:rsidRPr="007E0B7E">
        <w:rPr>
          <w:rFonts w:ascii="Public Sans Light" w:hAnsi="Public Sans Light"/>
          <w:i/>
          <w:iCs/>
          <w:sz w:val="20"/>
          <w:szCs w:val="20"/>
        </w:rPr>
        <w:t>Outline the objectives of the exercise. These are the specific statements describing what was to be achieved by individuals, groups or agencies participating in the exercise.</w:t>
      </w:r>
    </w:p>
    <w:p w14:paraId="3D206C1C" w14:textId="70B42DFF" w:rsidR="00272F2A" w:rsidRDefault="00192DD6" w:rsidP="00F555FD">
      <w:pPr>
        <w:pStyle w:val="Heading3"/>
      </w:pPr>
      <w:r>
        <w:t>Exercise outcomes</w:t>
      </w:r>
    </w:p>
    <w:p w14:paraId="430FCA5F" w14:textId="48BAE10C" w:rsidR="00192DD6" w:rsidRDefault="00557B94" w:rsidP="00192DD6">
      <w:pPr>
        <w:pStyle w:val="BodyText"/>
        <w:rPr>
          <w:rFonts w:ascii="Public Sans Light" w:hAnsi="Public Sans Light"/>
          <w:sz w:val="20"/>
          <w:szCs w:val="20"/>
        </w:rPr>
      </w:pPr>
      <w:r w:rsidRPr="00557B94">
        <w:rPr>
          <w:rFonts w:ascii="Public Sans Light" w:hAnsi="Public Sans Light"/>
          <w:i/>
          <w:iCs/>
          <w:sz w:val="20"/>
          <w:szCs w:val="20"/>
        </w:rPr>
        <w:t>Outline how the exercise went and what happened as well as any tangible outputs or outcomes</w:t>
      </w:r>
      <w:r w:rsidR="00192DD6" w:rsidRPr="00557B94">
        <w:rPr>
          <w:rFonts w:ascii="Public Sans Light" w:hAnsi="Public Sans Light"/>
          <w:i/>
          <w:iCs/>
          <w:sz w:val="20"/>
          <w:szCs w:val="20"/>
        </w:rPr>
        <w:t>.</w:t>
      </w:r>
      <w:r w:rsidRPr="00557B94">
        <w:rPr>
          <w:rFonts w:ascii="Public Sans Light" w:hAnsi="Public Sans Light"/>
          <w:i/>
          <w:iCs/>
          <w:sz w:val="20"/>
          <w:szCs w:val="20"/>
        </w:rPr>
        <w:t xml:space="preserve"> </w:t>
      </w:r>
      <w:r w:rsidRPr="007E0B7E">
        <w:rPr>
          <w:rFonts w:ascii="Public Sans Light" w:hAnsi="Public Sans Light"/>
          <w:i/>
          <w:iCs/>
          <w:sz w:val="20"/>
          <w:szCs w:val="20"/>
        </w:rPr>
        <w:t>Identify if the exercise met its aim, objectives, and standards</w:t>
      </w:r>
      <w:r>
        <w:rPr>
          <w:rFonts w:ascii="Public Sans Light" w:hAnsi="Public Sans Light"/>
          <w:i/>
          <w:iCs/>
          <w:sz w:val="20"/>
          <w:szCs w:val="20"/>
        </w:rPr>
        <w:t>.</w:t>
      </w:r>
    </w:p>
    <w:p w14:paraId="387A8DBC" w14:textId="3761C859" w:rsidR="00557B94" w:rsidRDefault="00557B94" w:rsidP="00192DD6">
      <w:pPr>
        <w:pStyle w:val="Heading3"/>
      </w:pPr>
    </w:p>
    <w:p w14:paraId="1517F46D" w14:textId="5CB6BD0F" w:rsidR="00557B94" w:rsidRDefault="00557B94" w:rsidP="00192DD6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7FC8A8" wp14:editId="6641CE90">
                <wp:simplePos x="0" y="0"/>
                <wp:positionH relativeFrom="margin">
                  <wp:posOffset>3329940</wp:posOffset>
                </wp:positionH>
                <wp:positionV relativeFrom="paragraph">
                  <wp:posOffset>388620</wp:posOffset>
                </wp:positionV>
                <wp:extent cx="2851150" cy="14605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B910" w14:textId="77777777" w:rsidR="00557B94" w:rsidRPr="007E0B7E" w:rsidRDefault="00557B94" w:rsidP="00557B94">
                            <w:pPr>
                              <w:rPr>
                                <w:color w:val="auto"/>
                              </w:rPr>
                            </w:pPr>
                            <w:r w:rsidRPr="007E0B7E">
                              <w:rPr>
                                <w:color w:val="auto"/>
                              </w:rPr>
                              <w:t>Include images relevant to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C8A8" id="_x0000_s1027" type="#_x0000_t202" style="position:absolute;margin-left:262.2pt;margin-top:30.6pt;width:224.5pt;height:1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4oEwIAACcEAAAOAAAAZHJzL2Uyb0RvYy54bWysk99v0zAQx9+R+B8sv9P8UDO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">
                <v:textbox>
                  <w:txbxContent>
                    <w:p w14:paraId="106EB910" w14:textId="77777777" w:rsidR="00557B94" w:rsidRPr="007E0B7E" w:rsidRDefault="00557B94" w:rsidP="00557B94">
                      <w:pPr>
                        <w:rPr>
                          <w:color w:val="auto"/>
                        </w:rPr>
                      </w:pPr>
                      <w:r w:rsidRPr="007E0B7E">
                        <w:rPr>
                          <w:color w:val="auto"/>
                        </w:rPr>
                        <w:t>Include images relevant to the exercise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044DAA" w14:textId="77777777" w:rsidR="00557B94" w:rsidRDefault="00557B94" w:rsidP="00192DD6">
      <w:pPr>
        <w:pStyle w:val="Heading3"/>
      </w:pPr>
    </w:p>
    <w:p w14:paraId="352339EA" w14:textId="5308A73A" w:rsidR="00192DD6" w:rsidRDefault="00192DD6" w:rsidP="00192DD6">
      <w:pPr>
        <w:pStyle w:val="Heading3"/>
      </w:pPr>
      <w:r>
        <w:t>Exercise evaluation</w:t>
      </w:r>
      <w:r w:rsidRPr="00192DD6">
        <w:t xml:space="preserve"> </w:t>
      </w:r>
    </w:p>
    <w:p w14:paraId="67CC0A1D" w14:textId="5341F133" w:rsidR="003E5003" w:rsidRDefault="007E0B7E" w:rsidP="003E5003">
      <w:pPr>
        <w:pStyle w:val="Default"/>
        <w:jc w:val="both"/>
        <w:rPr>
          <w:rFonts w:ascii="Public Sans Light" w:hAnsi="Public Sans Light"/>
          <w:i/>
          <w:iCs/>
          <w:sz w:val="20"/>
          <w:szCs w:val="20"/>
        </w:rPr>
      </w:pPr>
      <w:r w:rsidRPr="007E0B7E">
        <w:rPr>
          <w:rFonts w:ascii="Public Sans Light" w:hAnsi="Public Sans Light"/>
          <w:i/>
          <w:iCs/>
          <w:sz w:val="20"/>
          <w:szCs w:val="20"/>
        </w:rPr>
        <w:t>Outline how the exercise was evaluated and provide a summary of insights,</w:t>
      </w:r>
      <w:r w:rsidR="00557B94">
        <w:rPr>
          <w:rFonts w:ascii="Public Sans Light" w:hAnsi="Public Sans Light"/>
          <w:i/>
          <w:iCs/>
          <w:sz w:val="20"/>
          <w:szCs w:val="20"/>
        </w:rPr>
        <w:t xml:space="preserve"> and</w:t>
      </w:r>
      <w:r w:rsidRPr="007E0B7E">
        <w:rPr>
          <w:rFonts w:ascii="Public Sans Light" w:hAnsi="Public Sans Light"/>
          <w:i/>
          <w:iCs/>
          <w:sz w:val="20"/>
          <w:szCs w:val="20"/>
        </w:rPr>
        <w:t xml:space="preserve"> lessons</w:t>
      </w:r>
      <w:r w:rsidR="00F555FD" w:rsidRPr="007E0B7E">
        <w:rPr>
          <w:rFonts w:ascii="Public Sans Light" w:hAnsi="Public Sans Light"/>
          <w:i/>
          <w:iCs/>
          <w:sz w:val="20"/>
          <w:szCs w:val="20"/>
        </w:rPr>
        <w:t>.</w:t>
      </w:r>
      <w:r w:rsidR="009F4DC6" w:rsidRPr="007E0B7E">
        <w:rPr>
          <w:i/>
          <w:iCs/>
          <w:noProof/>
        </w:rPr>
        <w:t xml:space="preserve"> </w:t>
      </w:r>
    </w:p>
    <w:p w14:paraId="5605BC37" w14:textId="0A043431" w:rsidR="00557B94" w:rsidRDefault="00557B94" w:rsidP="003E5003">
      <w:pPr>
        <w:pStyle w:val="Default"/>
        <w:jc w:val="both"/>
        <w:rPr>
          <w:rFonts w:ascii="Public Sans Light" w:hAnsi="Public Sans Light"/>
          <w:i/>
          <w:iCs/>
          <w:sz w:val="20"/>
          <w:szCs w:val="20"/>
        </w:rPr>
      </w:pPr>
      <w:bookmarkStart w:id="0" w:name="_Hlk152005769"/>
      <w:bookmarkEnd w:id="0"/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3186"/>
        <w:gridCol w:w="1340"/>
      </w:tblGrid>
      <w:tr w:rsidR="00557B94" w:rsidRPr="007673EB" w14:paraId="0FC678E8" w14:textId="77777777" w:rsidTr="00557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6" w:type="dxa"/>
          </w:tcPr>
          <w:p w14:paraId="792CE09E" w14:textId="6E300BD0" w:rsidR="00557B94" w:rsidRPr="00572F80" w:rsidRDefault="00557B94" w:rsidP="00C2458B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Insight/Lesson</w:t>
            </w:r>
          </w:p>
        </w:tc>
        <w:tc>
          <w:tcPr>
            <w:tcW w:w="1340" w:type="dxa"/>
          </w:tcPr>
          <w:p w14:paraId="49B20535" w14:textId="64E3DEAA" w:rsidR="00557B94" w:rsidRDefault="00557B94" w:rsidP="00C24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Sustain/</w:t>
            </w:r>
          </w:p>
          <w:p w14:paraId="4D7EAD2D" w14:textId="2B270994" w:rsidR="00557B94" w:rsidRPr="00572F80" w:rsidRDefault="00557B94" w:rsidP="00C24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</w:t>
            </w:r>
          </w:p>
        </w:tc>
      </w:tr>
      <w:tr w:rsidR="00557B94" w:rsidRPr="007673EB" w14:paraId="0BBF366D" w14:textId="77777777" w:rsidTr="0055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4C1922CA" w14:textId="624CD047" w:rsidR="00557B94" w:rsidRPr="00A30101" w:rsidRDefault="00557B94" w:rsidP="00C2458B">
            <w:pPr>
              <w:pStyle w:val="BodyText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B58764C" w14:textId="426E8FD4" w:rsidR="00557B94" w:rsidRPr="00572F80" w:rsidRDefault="00557B94" w:rsidP="00C2458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7B94" w:rsidRPr="007673EB" w14:paraId="73BACFBB" w14:textId="77777777" w:rsidTr="0055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4197ADF8" w14:textId="65BB48D7" w:rsidR="00557B94" w:rsidRPr="00A30101" w:rsidRDefault="00557B94" w:rsidP="00C2458B">
            <w:pPr>
              <w:pStyle w:val="BodyText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2F9C9AC" w14:textId="488DE0A1" w:rsidR="00557B94" w:rsidRPr="00572F80" w:rsidRDefault="00557B94" w:rsidP="00C2458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7B94" w:rsidRPr="007673EB" w14:paraId="4A66EAC0" w14:textId="77777777" w:rsidTr="0055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60C029B3" w14:textId="0FD50615" w:rsidR="00557B94" w:rsidRPr="00BE7EF5" w:rsidRDefault="00557B94" w:rsidP="00C2458B">
            <w:pPr>
              <w:pStyle w:val="BodyText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470CA01A" w14:textId="5F1FFA2A" w:rsidR="00557B94" w:rsidRPr="00572F80" w:rsidRDefault="00557B94" w:rsidP="00C2458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7B94" w:rsidRPr="007673EB" w14:paraId="16678F0D" w14:textId="77777777" w:rsidTr="00557B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69489167" w14:textId="4CBC7572" w:rsidR="00557B94" w:rsidRPr="00BE7EF5" w:rsidRDefault="00557B94" w:rsidP="00C2458B">
            <w:pPr>
              <w:pStyle w:val="BodyText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FFF0B77" w14:textId="6CC90A03" w:rsidR="00557B94" w:rsidRPr="00572F80" w:rsidRDefault="00557B94" w:rsidP="00C2458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7B94" w:rsidRPr="007673EB" w14:paraId="419DFE02" w14:textId="77777777" w:rsidTr="00557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1DE7AFC1" w14:textId="4D7357B1" w:rsidR="00557B94" w:rsidRPr="001A6774" w:rsidRDefault="00557B94" w:rsidP="00C2458B">
            <w:pPr>
              <w:pStyle w:val="BodyText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5C4E4445" w14:textId="382709CB" w:rsidR="00557B94" w:rsidRPr="00572F80" w:rsidRDefault="00557B94" w:rsidP="00C2458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ECB529C" w14:textId="664EA7D4" w:rsidR="00557B94" w:rsidRPr="00557B94" w:rsidRDefault="00557B94" w:rsidP="003E5003">
      <w:pPr>
        <w:pStyle w:val="Default"/>
        <w:jc w:val="both"/>
        <w:rPr>
          <w:noProof/>
        </w:rPr>
      </w:pPr>
    </w:p>
    <w:p w14:paraId="6F462F12" w14:textId="7D3C50CA" w:rsidR="007E0B7E" w:rsidRDefault="007E0B7E" w:rsidP="007E0B7E">
      <w:pPr>
        <w:pStyle w:val="Heading3"/>
      </w:pPr>
      <w:r>
        <w:t>Recommendations</w:t>
      </w:r>
    </w:p>
    <w:p w14:paraId="33FD4CE6" w14:textId="20CFE99C" w:rsidR="00557B94" w:rsidRPr="00557B94" w:rsidRDefault="00557B94" w:rsidP="00557B94">
      <w:pPr>
        <w:pStyle w:val="BodyText"/>
        <w:rPr>
          <w:rFonts w:ascii="Public Sans Light" w:hAnsi="Public Sans Light"/>
          <w:i/>
          <w:iCs/>
          <w:sz w:val="20"/>
          <w:szCs w:val="20"/>
        </w:rPr>
      </w:pPr>
      <w:r w:rsidRPr="00557B94">
        <w:rPr>
          <w:rFonts w:ascii="Public Sans Light" w:hAnsi="Public Sans Light"/>
          <w:i/>
          <w:iCs/>
          <w:sz w:val="20"/>
          <w:szCs w:val="20"/>
        </w:rPr>
        <w:t>Outline any recommendations that came out of the exercise.</w:t>
      </w:r>
    </w:p>
    <w:p w14:paraId="7288BBFF" w14:textId="2C22E460" w:rsidR="007E0B7E" w:rsidRPr="00557B94" w:rsidRDefault="00557B94" w:rsidP="007E0B7E">
      <w:pPr>
        <w:pStyle w:val="BodyText"/>
        <w:numPr>
          <w:ilvl w:val="0"/>
          <w:numId w:val="34"/>
        </w:numPr>
        <w:rPr>
          <w:rFonts w:ascii="Public Sans Light" w:hAnsi="Public Sans Light"/>
          <w:i/>
          <w:iCs/>
          <w:sz w:val="20"/>
          <w:szCs w:val="20"/>
        </w:rPr>
      </w:pPr>
      <w:r w:rsidRPr="00557B94">
        <w:rPr>
          <w:rFonts w:ascii="Public Sans Light" w:hAnsi="Public Sans Light"/>
          <w:i/>
          <w:iCs/>
          <w:sz w:val="20"/>
          <w:szCs w:val="20"/>
        </w:rPr>
        <w:t>XX</w:t>
      </w:r>
    </w:p>
    <w:p w14:paraId="02A12C96" w14:textId="13A74F01" w:rsidR="007E0B7E" w:rsidRDefault="00557B94" w:rsidP="007E0B7E">
      <w:pPr>
        <w:pStyle w:val="BodyText"/>
        <w:numPr>
          <w:ilvl w:val="0"/>
          <w:numId w:val="34"/>
        </w:numPr>
        <w:rPr>
          <w:rFonts w:ascii="Public Sans Light" w:hAnsi="Public Sans Light"/>
          <w:i/>
          <w:iCs/>
          <w:sz w:val="20"/>
          <w:szCs w:val="20"/>
        </w:rPr>
      </w:pPr>
      <w:r w:rsidRPr="00557B94">
        <w:rPr>
          <w:rFonts w:ascii="Public Sans Light" w:hAnsi="Public Sans Light"/>
          <w:i/>
          <w:iCs/>
          <w:sz w:val="20"/>
          <w:szCs w:val="20"/>
        </w:rPr>
        <w:t>XX</w:t>
      </w:r>
    </w:p>
    <w:p w14:paraId="148EA3D8" w14:textId="3D95D91E" w:rsidR="00557B94" w:rsidRPr="00557B94" w:rsidRDefault="00557B94" w:rsidP="00557B94">
      <w:pPr>
        <w:pStyle w:val="BodyText"/>
        <w:rPr>
          <w:rFonts w:ascii="Public Sans Light" w:hAnsi="Public Sans Light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B7220D" wp14:editId="64A21181">
                <wp:simplePos x="0" y="0"/>
                <wp:positionH relativeFrom="margin">
                  <wp:posOffset>6659880</wp:posOffset>
                </wp:positionH>
                <wp:positionV relativeFrom="paragraph">
                  <wp:posOffset>264795</wp:posOffset>
                </wp:positionV>
                <wp:extent cx="2851150" cy="14605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5E13" w14:textId="77777777" w:rsidR="00557B94" w:rsidRPr="007E0B7E" w:rsidRDefault="00557B94" w:rsidP="00557B94">
                            <w:pPr>
                              <w:rPr>
                                <w:color w:val="auto"/>
                              </w:rPr>
                            </w:pPr>
                            <w:r w:rsidRPr="007E0B7E">
                              <w:rPr>
                                <w:color w:val="auto"/>
                              </w:rPr>
                              <w:t>Include images relevant to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220D" id="_x0000_s1028" type="#_x0000_t202" style="position:absolute;margin-left:524.4pt;margin-top:20.85pt;width:224.5pt;height:1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">
                <v:textbox>
                  <w:txbxContent>
                    <w:p w14:paraId="3F305E13" w14:textId="77777777" w:rsidR="00557B94" w:rsidRPr="007E0B7E" w:rsidRDefault="00557B94" w:rsidP="00557B94">
                      <w:pPr>
                        <w:rPr>
                          <w:color w:val="auto"/>
                        </w:rPr>
                      </w:pPr>
                      <w:r w:rsidRPr="007E0B7E">
                        <w:rPr>
                          <w:color w:val="auto"/>
                        </w:rPr>
                        <w:t>Include images relevant to the exercise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7B94" w:rsidRPr="00557B94" w:rsidSect="003E50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962" w:bottom="1440" w:left="851" w:header="397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F4EB" w14:textId="77777777" w:rsidR="00F6242A" w:rsidRDefault="00F6242A" w:rsidP="00921FD3">
      <w:r>
        <w:separator/>
      </w:r>
    </w:p>
  </w:endnote>
  <w:endnote w:type="continuationSeparator" w:id="0">
    <w:p w14:paraId="5DF9CF97" w14:textId="77777777" w:rsidR="00F6242A" w:rsidRDefault="00F6242A" w:rsidP="00921FD3">
      <w:r>
        <w:continuationSeparator/>
      </w:r>
    </w:p>
  </w:endnote>
  <w:endnote w:type="continuationNotice" w:id="1">
    <w:p w14:paraId="6561FD36" w14:textId="77777777" w:rsidR="00F6242A" w:rsidRDefault="00F62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A5F6" w14:textId="77777777" w:rsidR="00975FDC" w:rsidRDefault="00975FDC" w:rsidP="008E6F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F87A0C" w14:textId="77777777" w:rsidR="00813399" w:rsidRDefault="00813399" w:rsidP="00975F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68A5076" wp14:editId="233D8D3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15F87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A50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B902wc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36615F87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4523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5BF2FD" w14:textId="77777777" w:rsidR="00975FDC" w:rsidRDefault="00975FDC" w:rsidP="008E6F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485AF79" w14:textId="77777777" w:rsidR="00D05BC4" w:rsidRPr="000C2807" w:rsidRDefault="00813399" w:rsidP="00975FDC">
    <w:pPr>
      <w:pStyle w:val="Footerwhitelin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605D37" wp14:editId="0AE4CAB8">
              <wp:simplePos x="0" y="0"/>
              <wp:positionH relativeFrom="column">
                <wp:posOffset>4570730</wp:posOffset>
              </wp:positionH>
              <wp:positionV relativeFrom="paragraph">
                <wp:posOffset>133985</wp:posOffset>
              </wp:positionV>
              <wp:extent cx="443865" cy="443865"/>
              <wp:effectExtent l="0" t="0" r="10160" b="10160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72F8F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05D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359.9pt;margin-top:10.55pt;width:34.95pt;height:34.95pt;z-index:251658245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" filled="f" stroked="f">
              <v:textbox style="mso-fit-shape-to-text:t" inset="0,0,0,0">
                <w:txbxContent>
                  <w:p w14:paraId="55572F8F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7A98D72" w14:textId="77777777" w:rsidR="004F4880" w:rsidRPr="0004413C" w:rsidRDefault="00960C28" w:rsidP="0004413C">
    <w:pPr>
      <w:pStyle w:val="Footer"/>
    </w:pPr>
    <w:r w:rsidRPr="0004413C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38C" w14:textId="77777777" w:rsidR="00BC3B9E" w:rsidRDefault="00BC3B9E" w:rsidP="008E6F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CFAF87" w14:textId="0ECD38F6" w:rsidR="00254690" w:rsidRPr="000B7F4B" w:rsidRDefault="00813399" w:rsidP="00F555FD">
    <w:pPr>
      <w:pStyle w:val="Footerwhitelin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072851" wp14:editId="69A28A23">
              <wp:simplePos x="0" y="0"/>
              <wp:positionH relativeFrom="column">
                <wp:posOffset>4570730</wp:posOffset>
              </wp:positionH>
              <wp:positionV relativeFrom="paragraph">
                <wp:posOffset>120015</wp:posOffset>
              </wp:positionV>
              <wp:extent cx="443865" cy="443865"/>
              <wp:effectExtent l="0" t="0" r="10160" b="1016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63692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728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359.9pt;margin-top:9.45pt;width:34.95pt;height:34.95pt;z-index:251658243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" filled="f" stroked="f">
              <v:textbox style="mso-fit-shape-to-text:t" inset="0,0,0,0">
                <w:txbxContent>
                  <w:p w14:paraId="51C63692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DBC3" w14:textId="77777777" w:rsidR="00F6242A" w:rsidRDefault="00F6242A" w:rsidP="00921FD3">
      <w:r>
        <w:separator/>
      </w:r>
    </w:p>
  </w:footnote>
  <w:footnote w:type="continuationSeparator" w:id="0">
    <w:p w14:paraId="5247778D" w14:textId="77777777" w:rsidR="00F6242A" w:rsidRDefault="00F6242A" w:rsidP="00921FD3">
      <w:r>
        <w:continuationSeparator/>
      </w:r>
    </w:p>
  </w:footnote>
  <w:footnote w:type="continuationNotice" w:id="1">
    <w:p w14:paraId="2AE54FDA" w14:textId="77777777" w:rsidR="00F6242A" w:rsidRDefault="00F62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6AEA" w14:textId="77777777" w:rsidR="00813399" w:rsidRDefault="008133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3E3E66" wp14:editId="31ECA32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A420D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E3E6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" filled="f" stroked="f">
              <v:textbox style="mso-fit-shape-to-text:t" inset="0,0,0,0">
                <w:txbxContent>
                  <w:p w14:paraId="1B9A420D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A128" w14:textId="77777777" w:rsidR="003F6063" w:rsidRDefault="008133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E3AD4D2" wp14:editId="120360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016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AB96E" w14:textId="77777777" w:rsidR="00813399" w:rsidRPr="00813399" w:rsidRDefault="00813399">
                          <w:pPr>
                            <w:rPr>
                              <w:noProof/>
                            </w:rPr>
                          </w:pPr>
                          <w:r w:rsidRPr="0081339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AD4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" filled="f" stroked="f">
              <v:textbox style="mso-fit-shape-to-text:t" inset="0,0,0,0">
                <w:txbxContent>
                  <w:p w14:paraId="689AB96E" w14:textId="77777777" w:rsidR="00813399" w:rsidRPr="00813399" w:rsidRDefault="00813399">
                    <w:pPr>
                      <w:rPr>
                        <w:noProof/>
                      </w:rPr>
                    </w:pPr>
                    <w:r w:rsidRPr="0081339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57657A" w14:textId="77777777" w:rsidR="003F6063" w:rsidRDefault="003F6063" w:rsidP="003F6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C1F0" w14:textId="720EEDC9" w:rsidR="00254690" w:rsidRPr="00753577" w:rsidRDefault="006232E3" w:rsidP="00F555FD">
    <w:pPr>
      <w:pStyle w:val="Header"/>
    </w:pPr>
    <w:r>
      <w:rPr>
        <w:noProof/>
      </w:rPr>
      <w:drawing>
        <wp:anchor distT="0" distB="0" distL="114300" distR="114300" simplePos="0" relativeHeight="251659269" behindDoc="0" locked="0" layoutInCell="1" allowOverlap="1" wp14:anchorId="3B3F3605" wp14:editId="0A4E45F5">
          <wp:simplePos x="0" y="0"/>
          <wp:positionH relativeFrom="margin">
            <wp:align>right</wp:align>
          </wp:positionH>
          <wp:positionV relativeFrom="paragraph">
            <wp:posOffset>-183135</wp:posOffset>
          </wp:positionV>
          <wp:extent cx="665480" cy="719455"/>
          <wp:effectExtent l="0" t="0" r="1270" b="4445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577">
      <w:rPr>
        <w:noProof/>
      </w:rPr>
      <mc:AlternateContent>
        <mc:Choice Requires="wps">
          <w:drawing>
            <wp:inline distT="0" distB="0" distL="0" distR="0" wp14:anchorId="346F43E3" wp14:editId="3CED51A2">
              <wp:extent cx="7362701" cy="391886"/>
              <wp:effectExtent l="0" t="0" r="10160" b="8255"/>
              <wp:docPr id="4" name="Text Box 4" descr="Minister's detail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701" cy="391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8DDD8" w14:textId="3143BA66" w:rsidR="00753577" w:rsidRPr="002D4A7B" w:rsidRDefault="00F555FD" w:rsidP="002D4A7B">
                          <w:pPr>
                            <w:pStyle w:val="DescriptororNameSmall"/>
                          </w:pPr>
                          <w:r>
                            <w:t>State Emergency Management Committee – Capability Development Sub-Committee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6F43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Minister's details" style="width:579.7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" filled="f" stroked="f" strokeweight=".5pt">
              <v:textbox inset="0,0,0,0">
                <w:txbxContent>
                  <w:p w14:paraId="2AD8DDD8" w14:textId="3143BA66" w:rsidR="00753577" w:rsidRPr="002D4A7B" w:rsidRDefault="00F555FD" w:rsidP="002D4A7B">
                    <w:pPr>
                      <w:pStyle w:val="DescriptororNameSmall"/>
                    </w:pPr>
                    <w:r>
                      <w:t>State Emergency Management Committee – Capability Development Sub-Committee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4F6"/>
    <w:multiLevelType w:val="hybridMultilevel"/>
    <w:tmpl w:val="E7869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DE65BAD"/>
    <w:multiLevelType w:val="hybridMultilevel"/>
    <w:tmpl w:val="7ED433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85314774">
    <w:abstractNumId w:val="6"/>
  </w:num>
  <w:num w:numId="2" w16cid:durableId="981424874">
    <w:abstractNumId w:val="7"/>
  </w:num>
  <w:num w:numId="3" w16cid:durableId="1577014587">
    <w:abstractNumId w:val="4"/>
  </w:num>
  <w:num w:numId="4" w16cid:durableId="542400747">
    <w:abstractNumId w:val="1"/>
  </w:num>
  <w:num w:numId="5" w16cid:durableId="1220165842">
    <w:abstractNumId w:val="3"/>
  </w:num>
  <w:num w:numId="6" w16cid:durableId="115947174">
    <w:abstractNumId w:val="2"/>
  </w:num>
  <w:num w:numId="7" w16cid:durableId="12846370">
    <w:abstractNumId w:val="2"/>
    <w:lvlOverride w:ilvl="0">
      <w:startOverride w:val="1"/>
    </w:lvlOverride>
  </w:num>
  <w:num w:numId="8" w16cid:durableId="1580558616">
    <w:abstractNumId w:val="1"/>
    <w:lvlOverride w:ilvl="0">
      <w:startOverride w:val="1"/>
    </w:lvlOverride>
  </w:num>
  <w:num w:numId="9" w16cid:durableId="529952986">
    <w:abstractNumId w:val="3"/>
    <w:lvlOverride w:ilvl="0">
      <w:startOverride w:val="1"/>
    </w:lvlOverride>
  </w:num>
  <w:num w:numId="10" w16cid:durableId="487941826">
    <w:abstractNumId w:val="6"/>
  </w:num>
  <w:num w:numId="11" w16cid:durableId="655108306">
    <w:abstractNumId w:val="2"/>
  </w:num>
  <w:num w:numId="12" w16cid:durableId="1433015919">
    <w:abstractNumId w:val="7"/>
  </w:num>
  <w:num w:numId="13" w16cid:durableId="1043749872">
    <w:abstractNumId w:val="4"/>
  </w:num>
  <w:num w:numId="14" w16cid:durableId="215094580">
    <w:abstractNumId w:val="1"/>
  </w:num>
  <w:num w:numId="15" w16cid:durableId="463039778">
    <w:abstractNumId w:val="3"/>
  </w:num>
  <w:num w:numId="16" w16cid:durableId="2114324765">
    <w:abstractNumId w:val="7"/>
  </w:num>
  <w:num w:numId="17" w16cid:durableId="1233733308">
    <w:abstractNumId w:val="4"/>
  </w:num>
  <w:num w:numId="18" w16cid:durableId="1982999843">
    <w:abstractNumId w:val="6"/>
  </w:num>
  <w:num w:numId="19" w16cid:durableId="1581720748">
    <w:abstractNumId w:val="1"/>
  </w:num>
  <w:num w:numId="20" w16cid:durableId="675040035">
    <w:abstractNumId w:val="3"/>
  </w:num>
  <w:num w:numId="21" w16cid:durableId="1260258027">
    <w:abstractNumId w:val="2"/>
  </w:num>
  <w:num w:numId="22" w16cid:durableId="521744656">
    <w:abstractNumId w:val="6"/>
    <w:lvlOverride w:ilvl="0">
      <w:startOverride w:val="1"/>
    </w:lvlOverride>
  </w:num>
  <w:num w:numId="23" w16cid:durableId="1337613831">
    <w:abstractNumId w:val="7"/>
    <w:lvlOverride w:ilvl="0">
      <w:startOverride w:val="1"/>
    </w:lvlOverride>
  </w:num>
  <w:num w:numId="24" w16cid:durableId="1882009547">
    <w:abstractNumId w:val="4"/>
    <w:lvlOverride w:ilvl="0">
      <w:startOverride w:val="1"/>
    </w:lvlOverride>
  </w:num>
  <w:num w:numId="25" w16cid:durableId="1082793421">
    <w:abstractNumId w:val="7"/>
  </w:num>
  <w:num w:numId="26" w16cid:durableId="1367490548">
    <w:abstractNumId w:val="4"/>
  </w:num>
  <w:num w:numId="27" w16cid:durableId="1813717825">
    <w:abstractNumId w:val="6"/>
  </w:num>
  <w:num w:numId="28" w16cid:durableId="1001853487">
    <w:abstractNumId w:val="1"/>
  </w:num>
  <w:num w:numId="29" w16cid:durableId="765157690">
    <w:abstractNumId w:val="3"/>
  </w:num>
  <w:num w:numId="30" w16cid:durableId="37290408">
    <w:abstractNumId w:val="2"/>
  </w:num>
  <w:num w:numId="31" w16cid:durableId="1974940304">
    <w:abstractNumId w:val="6"/>
  </w:num>
  <w:num w:numId="32" w16cid:durableId="2011594224">
    <w:abstractNumId w:val="2"/>
  </w:num>
  <w:num w:numId="33" w16cid:durableId="839544314">
    <w:abstractNumId w:val="0"/>
  </w:num>
  <w:num w:numId="34" w16cid:durableId="156992030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CE"/>
    <w:rsid w:val="00002C93"/>
    <w:rsid w:val="00003583"/>
    <w:rsid w:val="00003709"/>
    <w:rsid w:val="00005754"/>
    <w:rsid w:val="000068DE"/>
    <w:rsid w:val="000100A3"/>
    <w:rsid w:val="00017931"/>
    <w:rsid w:val="00020713"/>
    <w:rsid w:val="000211AD"/>
    <w:rsid w:val="00021A2F"/>
    <w:rsid w:val="0002519F"/>
    <w:rsid w:val="00025D52"/>
    <w:rsid w:val="00030C2E"/>
    <w:rsid w:val="000319D3"/>
    <w:rsid w:val="00032C5D"/>
    <w:rsid w:val="000330D7"/>
    <w:rsid w:val="000369F8"/>
    <w:rsid w:val="0003741D"/>
    <w:rsid w:val="00041017"/>
    <w:rsid w:val="0004413C"/>
    <w:rsid w:val="00046ACD"/>
    <w:rsid w:val="0005359F"/>
    <w:rsid w:val="00063A75"/>
    <w:rsid w:val="00072B2F"/>
    <w:rsid w:val="00081AD4"/>
    <w:rsid w:val="000926DF"/>
    <w:rsid w:val="000A0A02"/>
    <w:rsid w:val="000A34E2"/>
    <w:rsid w:val="000A381D"/>
    <w:rsid w:val="000B5487"/>
    <w:rsid w:val="000B7F4B"/>
    <w:rsid w:val="000C0F55"/>
    <w:rsid w:val="000D4387"/>
    <w:rsid w:val="000D5CAC"/>
    <w:rsid w:val="000D6B77"/>
    <w:rsid w:val="000E0434"/>
    <w:rsid w:val="000E7003"/>
    <w:rsid w:val="0010397F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4092D"/>
    <w:rsid w:val="0014157C"/>
    <w:rsid w:val="001419CE"/>
    <w:rsid w:val="001476EF"/>
    <w:rsid w:val="001478F3"/>
    <w:rsid w:val="00147EB0"/>
    <w:rsid w:val="00150CAE"/>
    <w:rsid w:val="001650F1"/>
    <w:rsid w:val="001728CA"/>
    <w:rsid w:val="00174347"/>
    <w:rsid w:val="00181E80"/>
    <w:rsid w:val="00192DD6"/>
    <w:rsid w:val="00194191"/>
    <w:rsid w:val="00197FF4"/>
    <w:rsid w:val="001A2EE8"/>
    <w:rsid w:val="001A628B"/>
    <w:rsid w:val="001A6774"/>
    <w:rsid w:val="001B3FB4"/>
    <w:rsid w:val="001D11BE"/>
    <w:rsid w:val="001D40BE"/>
    <w:rsid w:val="001D4524"/>
    <w:rsid w:val="001D4C98"/>
    <w:rsid w:val="001D754D"/>
    <w:rsid w:val="001D75E9"/>
    <w:rsid w:val="001D79E5"/>
    <w:rsid w:val="001E04AA"/>
    <w:rsid w:val="001E0611"/>
    <w:rsid w:val="001E0762"/>
    <w:rsid w:val="001E1988"/>
    <w:rsid w:val="001F010F"/>
    <w:rsid w:val="001F621A"/>
    <w:rsid w:val="00200305"/>
    <w:rsid w:val="00203A02"/>
    <w:rsid w:val="0021002B"/>
    <w:rsid w:val="00216B6C"/>
    <w:rsid w:val="00216D02"/>
    <w:rsid w:val="00224DDA"/>
    <w:rsid w:val="00233115"/>
    <w:rsid w:val="00233579"/>
    <w:rsid w:val="00236D61"/>
    <w:rsid w:val="002409AB"/>
    <w:rsid w:val="0025118A"/>
    <w:rsid w:val="00254690"/>
    <w:rsid w:val="00254C48"/>
    <w:rsid w:val="00257A78"/>
    <w:rsid w:val="0026538D"/>
    <w:rsid w:val="00266388"/>
    <w:rsid w:val="00267565"/>
    <w:rsid w:val="00272F2A"/>
    <w:rsid w:val="0027645B"/>
    <w:rsid w:val="00282923"/>
    <w:rsid w:val="002935C7"/>
    <w:rsid w:val="0029399F"/>
    <w:rsid w:val="002956EE"/>
    <w:rsid w:val="00297D45"/>
    <w:rsid w:val="002A2DEA"/>
    <w:rsid w:val="002B0F61"/>
    <w:rsid w:val="002B2393"/>
    <w:rsid w:val="002B269F"/>
    <w:rsid w:val="002C5E76"/>
    <w:rsid w:val="002C62E1"/>
    <w:rsid w:val="002D00AD"/>
    <w:rsid w:val="002D06D6"/>
    <w:rsid w:val="002D0985"/>
    <w:rsid w:val="002D167C"/>
    <w:rsid w:val="002D4A7B"/>
    <w:rsid w:val="002E083E"/>
    <w:rsid w:val="002E1129"/>
    <w:rsid w:val="002E34BF"/>
    <w:rsid w:val="00305D59"/>
    <w:rsid w:val="00305D69"/>
    <w:rsid w:val="00320A84"/>
    <w:rsid w:val="00322A68"/>
    <w:rsid w:val="00340CA0"/>
    <w:rsid w:val="00340D29"/>
    <w:rsid w:val="00345D83"/>
    <w:rsid w:val="00350714"/>
    <w:rsid w:val="00351E04"/>
    <w:rsid w:val="00353985"/>
    <w:rsid w:val="0036379C"/>
    <w:rsid w:val="00364F93"/>
    <w:rsid w:val="003657FF"/>
    <w:rsid w:val="00374C56"/>
    <w:rsid w:val="00374CD3"/>
    <w:rsid w:val="00392B06"/>
    <w:rsid w:val="00394652"/>
    <w:rsid w:val="003A0E8F"/>
    <w:rsid w:val="003A137F"/>
    <w:rsid w:val="003A38E8"/>
    <w:rsid w:val="003A44F5"/>
    <w:rsid w:val="003A5FCC"/>
    <w:rsid w:val="003B0508"/>
    <w:rsid w:val="003B11A1"/>
    <w:rsid w:val="003B19B3"/>
    <w:rsid w:val="003B3C46"/>
    <w:rsid w:val="003C3E43"/>
    <w:rsid w:val="003D35B9"/>
    <w:rsid w:val="003D3D47"/>
    <w:rsid w:val="003D6429"/>
    <w:rsid w:val="003E5003"/>
    <w:rsid w:val="003E6AB5"/>
    <w:rsid w:val="003F3D48"/>
    <w:rsid w:val="003F443B"/>
    <w:rsid w:val="003F5577"/>
    <w:rsid w:val="003F6063"/>
    <w:rsid w:val="00403322"/>
    <w:rsid w:val="00404B96"/>
    <w:rsid w:val="00406825"/>
    <w:rsid w:val="0041074F"/>
    <w:rsid w:val="00414BBA"/>
    <w:rsid w:val="00426EE8"/>
    <w:rsid w:val="0043431C"/>
    <w:rsid w:val="00453B0F"/>
    <w:rsid w:val="00453F7C"/>
    <w:rsid w:val="004563F5"/>
    <w:rsid w:val="00470991"/>
    <w:rsid w:val="00473FB7"/>
    <w:rsid w:val="004766D2"/>
    <w:rsid w:val="00477EA7"/>
    <w:rsid w:val="00482E74"/>
    <w:rsid w:val="00483FF6"/>
    <w:rsid w:val="0048477F"/>
    <w:rsid w:val="00495F0F"/>
    <w:rsid w:val="004964CC"/>
    <w:rsid w:val="00496715"/>
    <w:rsid w:val="004A4836"/>
    <w:rsid w:val="004A7EA0"/>
    <w:rsid w:val="004B10A4"/>
    <w:rsid w:val="004B13EA"/>
    <w:rsid w:val="004B29B9"/>
    <w:rsid w:val="004C02EC"/>
    <w:rsid w:val="004C1A21"/>
    <w:rsid w:val="004C1FE7"/>
    <w:rsid w:val="004C35B2"/>
    <w:rsid w:val="004D4D99"/>
    <w:rsid w:val="004D5467"/>
    <w:rsid w:val="004F4880"/>
    <w:rsid w:val="004F668A"/>
    <w:rsid w:val="004F69AA"/>
    <w:rsid w:val="004F6D4C"/>
    <w:rsid w:val="004F77CB"/>
    <w:rsid w:val="00500B67"/>
    <w:rsid w:val="00511A5B"/>
    <w:rsid w:val="00520735"/>
    <w:rsid w:val="005218C6"/>
    <w:rsid w:val="00527689"/>
    <w:rsid w:val="0053238E"/>
    <w:rsid w:val="005350EC"/>
    <w:rsid w:val="005443E5"/>
    <w:rsid w:val="00544E33"/>
    <w:rsid w:val="00550F70"/>
    <w:rsid w:val="0055107D"/>
    <w:rsid w:val="00557B94"/>
    <w:rsid w:val="005655A0"/>
    <w:rsid w:val="005668BE"/>
    <w:rsid w:val="00566F51"/>
    <w:rsid w:val="00572F80"/>
    <w:rsid w:val="00576F5B"/>
    <w:rsid w:val="00577FE6"/>
    <w:rsid w:val="00585BF4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B4853"/>
    <w:rsid w:val="005C0FEB"/>
    <w:rsid w:val="005C19DF"/>
    <w:rsid w:val="005C30A9"/>
    <w:rsid w:val="005C5152"/>
    <w:rsid w:val="005C7C60"/>
    <w:rsid w:val="005D28D4"/>
    <w:rsid w:val="005D5CCA"/>
    <w:rsid w:val="005D66AB"/>
    <w:rsid w:val="005E5EC0"/>
    <w:rsid w:val="005F1786"/>
    <w:rsid w:val="005F252B"/>
    <w:rsid w:val="005F4E21"/>
    <w:rsid w:val="00615DC3"/>
    <w:rsid w:val="006232E3"/>
    <w:rsid w:val="0063593D"/>
    <w:rsid w:val="00642E9F"/>
    <w:rsid w:val="00643E36"/>
    <w:rsid w:val="00644581"/>
    <w:rsid w:val="006520C0"/>
    <w:rsid w:val="00661E32"/>
    <w:rsid w:val="00676178"/>
    <w:rsid w:val="0067638B"/>
    <w:rsid w:val="00683C09"/>
    <w:rsid w:val="006902D1"/>
    <w:rsid w:val="00694661"/>
    <w:rsid w:val="00695AB9"/>
    <w:rsid w:val="00697FA1"/>
    <w:rsid w:val="006A288E"/>
    <w:rsid w:val="006A2CBF"/>
    <w:rsid w:val="006A3C57"/>
    <w:rsid w:val="006A53BA"/>
    <w:rsid w:val="006C4799"/>
    <w:rsid w:val="006C5EDD"/>
    <w:rsid w:val="006D0D78"/>
    <w:rsid w:val="006D245E"/>
    <w:rsid w:val="006D56F5"/>
    <w:rsid w:val="006E4A18"/>
    <w:rsid w:val="006E5998"/>
    <w:rsid w:val="006E76C9"/>
    <w:rsid w:val="006E79DB"/>
    <w:rsid w:val="006F17A1"/>
    <w:rsid w:val="006F2BCD"/>
    <w:rsid w:val="006F2F1E"/>
    <w:rsid w:val="0070444D"/>
    <w:rsid w:val="00705F2B"/>
    <w:rsid w:val="00707C08"/>
    <w:rsid w:val="0072008C"/>
    <w:rsid w:val="00720ADC"/>
    <w:rsid w:val="0072140E"/>
    <w:rsid w:val="00722D52"/>
    <w:rsid w:val="00725E07"/>
    <w:rsid w:val="0072677A"/>
    <w:rsid w:val="007332A7"/>
    <w:rsid w:val="00733696"/>
    <w:rsid w:val="00736793"/>
    <w:rsid w:val="00740467"/>
    <w:rsid w:val="00742F66"/>
    <w:rsid w:val="007439A6"/>
    <w:rsid w:val="00753577"/>
    <w:rsid w:val="0076208D"/>
    <w:rsid w:val="0076385B"/>
    <w:rsid w:val="00763C24"/>
    <w:rsid w:val="007673EB"/>
    <w:rsid w:val="007725E4"/>
    <w:rsid w:val="00773B1E"/>
    <w:rsid w:val="007772E3"/>
    <w:rsid w:val="007843E1"/>
    <w:rsid w:val="00790147"/>
    <w:rsid w:val="007937F8"/>
    <w:rsid w:val="007960BE"/>
    <w:rsid w:val="00796AB2"/>
    <w:rsid w:val="007A243C"/>
    <w:rsid w:val="007A2961"/>
    <w:rsid w:val="007A40B2"/>
    <w:rsid w:val="007A7845"/>
    <w:rsid w:val="007A7FA3"/>
    <w:rsid w:val="007B39D3"/>
    <w:rsid w:val="007B5A48"/>
    <w:rsid w:val="007B75E6"/>
    <w:rsid w:val="007C0D63"/>
    <w:rsid w:val="007C2723"/>
    <w:rsid w:val="007D0FEA"/>
    <w:rsid w:val="007E0B7E"/>
    <w:rsid w:val="007E51BF"/>
    <w:rsid w:val="007F4FFE"/>
    <w:rsid w:val="007F5D9C"/>
    <w:rsid w:val="00800A7B"/>
    <w:rsid w:val="00800C8F"/>
    <w:rsid w:val="00802606"/>
    <w:rsid w:val="008040E8"/>
    <w:rsid w:val="00813399"/>
    <w:rsid w:val="008274FF"/>
    <w:rsid w:val="00836418"/>
    <w:rsid w:val="00841E86"/>
    <w:rsid w:val="0084309C"/>
    <w:rsid w:val="008433D6"/>
    <w:rsid w:val="00843A4A"/>
    <w:rsid w:val="00852196"/>
    <w:rsid w:val="00852F18"/>
    <w:rsid w:val="00864B67"/>
    <w:rsid w:val="008905ED"/>
    <w:rsid w:val="00894241"/>
    <w:rsid w:val="0089425F"/>
    <w:rsid w:val="00894982"/>
    <w:rsid w:val="008A469F"/>
    <w:rsid w:val="008B0346"/>
    <w:rsid w:val="008B0E11"/>
    <w:rsid w:val="008B4255"/>
    <w:rsid w:val="008C2835"/>
    <w:rsid w:val="008C398D"/>
    <w:rsid w:val="008D5F35"/>
    <w:rsid w:val="008E262F"/>
    <w:rsid w:val="008E4505"/>
    <w:rsid w:val="008E4E60"/>
    <w:rsid w:val="008E50BF"/>
    <w:rsid w:val="008F671A"/>
    <w:rsid w:val="009022C6"/>
    <w:rsid w:val="00905970"/>
    <w:rsid w:val="00905DDA"/>
    <w:rsid w:val="0091046A"/>
    <w:rsid w:val="00921FD3"/>
    <w:rsid w:val="009220D7"/>
    <w:rsid w:val="00933466"/>
    <w:rsid w:val="00933B38"/>
    <w:rsid w:val="00940A26"/>
    <w:rsid w:val="00941B9C"/>
    <w:rsid w:val="00942939"/>
    <w:rsid w:val="00946C9F"/>
    <w:rsid w:val="00951F3C"/>
    <w:rsid w:val="00957247"/>
    <w:rsid w:val="00957BDD"/>
    <w:rsid w:val="00960C28"/>
    <w:rsid w:val="009663E2"/>
    <w:rsid w:val="00966A53"/>
    <w:rsid w:val="00966FD8"/>
    <w:rsid w:val="0097219D"/>
    <w:rsid w:val="00975767"/>
    <w:rsid w:val="00975FDC"/>
    <w:rsid w:val="00983DB2"/>
    <w:rsid w:val="00986B43"/>
    <w:rsid w:val="00994AF2"/>
    <w:rsid w:val="009970F9"/>
    <w:rsid w:val="009977D9"/>
    <w:rsid w:val="009A09CD"/>
    <w:rsid w:val="009A21CF"/>
    <w:rsid w:val="009A2666"/>
    <w:rsid w:val="009A31A2"/>
    <w:rsid w:val="009A38E2"/>
    <w:rsid w:val="009B0C2F"/>
    <w:rsid w:val="009B30B2"/>
    <w:rsid w:val="009B59D0"/>
    <w:rsid w:val="009C096A"/>
    <w:rsid w:val="009C70D9"/>
    <w:rsid w:val="009E7376"/>
    <w:rsid w:val="009F4DC6"/>
    <w:rsid w:val="009F655A"/>
    <w:rsid w:val="009F6E1D"/>
    <w:rsid w:val="00A00CBC"/>
    <w:rsid w:val="00A0356E"/>
    <w:rsid w:val="00A05561"/>
    <w:rsid w:val="00A1127E"/>
    <w:rsid w:val="00A20D01"/>
    <w:rsid w:val="00A263B1"/>
    <w:rsid w:val="00A30101"/>
    <w:rsid w:val="00A30EC5"/>
    <w:rsid w:val="00A35389"/>
    <w:rsid w:val="00A36A85"/>
    <w:rsid w:val="00A36ECE"/>
    <w:rsid w:val="00A42A09"/>
    <w:rsid w:val="00A4769C"/>
    <w:rsid w:val="00A47B2F"/>
    <w:rsid w:val="00A60A19"/>
    <w:rsid w:val="00A65014"/>
    <w:rsid w:val="00A6646D"/>
    <w:rsid w:val="00A85834"/>
    <w:rsid w:val="00A91604"/>
    <w:rsid w:val="00A9464A"/>
    <w:rsid w:val="00A96CAA"/>
    <w:rsid w:val="00AA591D"/>
    <w:rsid w:val="00AB27C8"/>
    <w:rsid w:val="00AB4CDE"/>
    <w:rsid w:val="00AB5CC7"/>
    <w:rsid w:val="00AC5770"/>
    <w:rsid w:val="00AC5A0A"/>
    <w:rsid w:val="00AD053A"/>
    <w:rsid w:val="00AD4014"/>
    <w:rsid w:val="00AD7940"/>
    <w:rsid w:val="00AE4004"/>
    <w:rsid w:val="00AF3631"/>
    <w:rsid w:val="00AF6BA9"/>
    <w:rsid w:val="00B02807"/>
    <w:rsid w:val="00B047B4"/>
    <w:rsid w:val="00B05E8B"/>
    <w:rsid w:val="00B11B34"/>
    <w:rsid w:val="00B16033"/>
    <w:rsid w:val="00B17909"/>
    <w:rsid w:val="00B2297A"/>
    <w:rsid w:val="00B41C03"/>
    <w:rsid w:val="00B4618E"/>
    <w:rsid w:val="00B508B5"/>
    <w:rsid w:val="00B509BA"/>
    <w:rsid w:val="00B54101"/>
    <w:rsid w:val="00B57001"/>
    <w:rsid w:val="00B73940"/>
    <w:rsid w:val="00B9255B"/>
    <w:rsid w:val="00B92656"/>
    <w:rsid w:val="00BB00A2"/>
    <w:rsid w:val="00BC2680"/>
    <w:rsid w:val="00BC3B9E"/>
    <w:rsid w:val="00BC6ADB"/>
    <w:rsid w:val="00BD0A8A"/>
    <w:rsid w:val="00BD104C"/>
    <w:rsid w:val="00BD1E5B"/>
    <w:rsid w:val="00BD3DB7"/>
    <w:rsid w:val="00BD5B4B"/>
    <w:rsid w:val="00BD6544"/>
    <w:rsid w:val="00BD73D5"/>
    <w:rsid w:val="00BE02CE"/>
    <w:rsid w:val="00BE3374"/>
    <w:rsid w:val="00BE3F7B"/>
    <w:rsid w:val="00BE7EF5"/>
    <w:rsid w:val="00C12988"/>
    <w:rsid w:val="00C1506D"/>
    <w:rsid w:val="00C20945"/>
    <w:rsid w:val="00C23131"/>
    <w:rsid w:val="00C27794"/>
    <w:rsid w:val="00C31BE6"/>
    <w:rsid w:val="00C338DB"/>
    <w:rsid w:val="00C36AA2"/>
    <w:rsid w:val="00C44800"/>
    <w:rsid w:val="00C44D17"/>
    <w:rsid w:val="00C509DC"/>
    <w:rsid w:val="00C515B8"/>
    <w:rsid w:val="00C53C5C"/>
    <w:rsid w:val="00C56EC5"/>
    <w:rsid w:val="00C572B1"/>
    <w:rsid w:val="00C62FCD"/>
    <w:rsid w:val="00C649CD"/>
    <w:rsid w:val="00C71960"/>
    <w:rsid w:val="00C75429"/>
    <w:rsid w:val="00C77C31"/>
    <w:rsid w:val="00C854AC"/>
    <w:rsid w:val="00C948CF"/>
    <w:rsid w:val="00C95D10"/>
    <w:rsid w:val="00CA0DAF"/>
    <w:rsid w:val="00CA1B37"/>
    <w:rsid w:val="00CA23DA"/>
    <w:rsid w:val="00CA3BD1"/>
    <w:rsid w:val="00CA4083"/>
    <w:rsid w:val="00CA48B2"/>
    <w:rsid w:val="00CA74B5"/>
    <w:rsid w:val="00CB42B6"/>
    <w:rsid w:val="00CB52C0"/>
    <w:rsid w:val="00CC02A3"/>
    <w:rsid w:val="00CC1EAB"/>
    <w:rsid w:val="00CC23FF"/>
    <w:rsid w:val="00CC400B"/>
    <w:rsid w:val="00CC7E08"/>
    <w:rsid w:val="00CD4179"/>
    <w:rsid w:val="00CD4754"/>
    <w:rsid w:val="00CE00DA"/>
    <w:rsid w:val="00CE1D2E"/>
    <w:rsid w:val="00CE1D94"/>
    <w:rsid w:val="00CF2F5A"/>
    <w:rsid w:val="00CF629E"/>
    <w:rsid w:val="00D015E0"/>
    <w:rsid w:val="00D01D0E"/>
    <w:rsid w:val="00D03558"/>
    <w:rsid w:val="00D03B7F"/>
    <w:rsid w:val="00D05BC4"/>
    <w:rsid w:val="00D077D4"/>
    <w:rsid w:val="00D13D05"/>
    <w:rsid w:val="00D1583E"/>
    <w:rsid w:val="00D16E49"/>
    <w:rsid w:val="00D20F63"/>
    <w:rsid w:val="00D3139F"/>
    <w:rsid w:val="00D353F2"/>
    <w:rsid w:val="00D4026B"/>
    <w:rsid w:val="00D4203B"/>
    <w:rsid w:val="00D47C87"/>
    <w:rsid w:val="00D507EE"/>
    <w:rsid w:val="00D50E08"/>
    <w:rsid w:val="00D51B8A"/>
    <w:rsid w:val="00D55D74"/>
    <w:rsid w:val="00D6290D"/>
    <w:rsid w:val="00D63460"/>
    <w:rsid w:val="00D65AA1"/>
    <w:rsid w:val="00D8238C"/>
    <w:rsid w:val="00D84537"/>
    <w:rsid w:val="00D846F4"/>
    <w:rsid w:val="00D847B1"/>
    <w:rsid w:val="00D87EC4"/>
    <w:rsid w:val="00D9066E"/>
    <w:rsid w:val="00D94985"/>
    <w:rsid w:val="00DA0CFA"/>
    <w:rsid w:val="00DA6759"/>
    <w:rsid w:val="00DB034B"/>
    <w:rsid w:val="00DB30BF"/>
    <w:rsid w:val="00DB3BA5"/>
    <w:rsid w:val="00DB4E4E"/>
    <w:rsid w:val="00DB7506"/>
    <w:rsid w:val="00DB7BED"/>
    <w:rsid w:val="00DC05E9"/>
    <w:rsid w:val="00DC1809"/>
    <w:rsid w:val="00DD3473"/>
    <w:rsid w:val="00DD42E2"/>
    <w:rsid w:val="00DD502A"/>
    <w:rsid w:val="00DE2386"/>
    <w:rsid w:val="00DE37DE"/>
    <w:rsid w:val="00DE3AD1"/>
    <w:rsid w:val="00DE5CC1"/>
    <w:rsid w:val="00DF0C7B"/>
    <w:rsid w:val="00DF1F92"/>
    <w:rsid w:val="00DF363C"/>
    <w:rsid w:val="00DF4166"/>
    <w:rsid w:val="00E03D68"/>
    <w:rsid w:val="00E06177"/>
    <w:rsid w:val="00E1492D"/>
    <w:rsid w:val="00E171AE"/>
    <w:rsid w:val="00E20569"/>
    <w:rsid w:val="00E21787"/>
    <w:rsid w:val="00E27D2F"/>
    <w:rsid w:val="00E36188"/>
    <w:rsid w:val="00E56242"/>
    <w:rsid w:val="00E65849"/>
    <w:rsid w:val="00E663E8"/>
    <w:rsid w:val="00E83DE7"/>
    <w:rsid w:val="00E84DF9"/>
    <w:rsid w:val="00E91082"/>
    <w:rsid w:val="00E93431"/>
    <w:rsid w:val="00E93A2F"/>
    <w:rsid w:val="00E96745"/>
    <w:rsid w:val="00E97EB0"/>
    <w:rsid w:val="00E97F03"/>
    <w:rsid w:val="00EA016D"/>
    <w:rsid w:val="00EA01FB"/>
    <w:rsid w:val="00EC05AD"/>
    <w:rsid w:val="00EC72BA"/>
    <w:rsid w:val="00ED5DDC"/>
    <w:rsid w:val="00ED7794"/>
    <w:rsid w:val="00EE02AB"/>
    <w:rsid w:val="00EE03C0"/>
    <w:rsid w:val="00EE23A3"/>
    <w:rsid w:val="00EE247C"/>
    <w:rsid w:val="00EE5639"/>
    <w:rsid w:val="00EF1C2A"/>
    <w:rsid w:val="00EF66A8"/>
    <w:rsid w:val="00F042C7"/>
    <w:rsid w:val="00F04D01"/>
    <w:rsid w:val="00F13BBD"/>
    <w:rsid w:val="00F13EE2"/>
    <w:rsid w:val="00F2157A"/>
    <w:rsid w:val="00F245B4"/>
    <w:rsid w:val="00F26E39"/>
    <w:rsid w:val="00F31DA7"/>
    <w:rsid w:val="00F3338E"/>
    <w:rsid w:val="00F33644"/>
    <w:rsid w:val="00F33F05"/>
    <w:rsid w:val="00F35372"/>
    <w:rsid w:val="00F531C6"/>
    <w:rsid w:val="00F5504A"/>
    <w:rsid w:val="00F555FD"/>
    <w:rsid w:val="00F6242A"/>
    <w:rsid w:val="00F643D6"/>
    <w:rsid w:val="00F836DA"/>
    <w:rsid w:val="00F94D7E"/>
    <w:rsid w:val="00F953FA"/>
    <w:rsid w:val="00FA0FC5"/>
    <w:rsid w:val="00FA2C54"/>
    <w:rsid w:val="00FB03BC"/>
    <w:rsid w:val="00FB0EA4"/>
    <w:rsid w:val="00FB1BDB"/>
    <w:rsid w:val="00FB479A"/>
    <w:rsid w:val="00FC29FE"/>
    <w:rsid w:val="00FC574B"/>
    <w:rsid w:val="00FC6408"/>
    <w:rsid w:val="00FC792C"/>
    <w:rsid w:val="00FD213B"/>
    <w:rsid w:val="00FD3B1E"/>
    <w:rsid w:val="00FD605F"/>
    <w:rsid w:val="00FE234C"/>
    <w:rsid w:val="00FE3150"/>
    <w:rsid w:val="00FE3CF6"/>
    <w:rsid w:val="00FE5863"/>
    <w:rsid w:val="00FF595F"/>
    <w:rsid w:val="1BDD132C"/>
    <w:rsid w:val="2F6ED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1ECBD"/>
  <w15:chartTrackingRefBased/>
  <w15:docId w15:val="{17F54D5F-8EE9-4192-B072-412DBBC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200305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D50E08"/>
    <w:pPr>
      <w:keepNext/>
      <w:keepLines/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7332A7"/>
    <w:pPr>
      <w:keepNext/>
      <w:pBdr>
        <w:top w:val="single" w:sz="4" w:space="8" w:color="22272B" w:themeColor="text1"/>
      </w:pBdr>
      <w:tabs>
        <w:tab w:val="left" w:pos="2552"/>
      </w:tabs>
      <w:spacing w:before="240" w:after="240" w:line="240" w:lineRule="auto"/>
      <w:outlineLvl w:val="1"/>
    </w:pPr>
    <w:rPr>
      <w:color w:val="D7153A" w:themeColor="text2"/>
      <w:sz w:val="28"/>
    </w:rPr>
  </w:style>
  <w:style w:type="paragraph" w:styleId="Heading3">
    <w:name w:val="heading 3"/>
    <w:next w:val="BodyText"/>
    <w:link w:val="Heading3Char"/>
    <w:uiPriority w:val="9"/>
    <w:qFormat/>
    <w:rsid w:val="00D50E08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6"/>
    </w:rPr>
  </w:style>
  <w:style w:type="paragraph" w:styleId="Heading4">
    <w:name w:val="heading 4"/>
    <w:next w:val="BodyText"/>
    <w:link w:val="Heading4Char"/>
    <w:uiPriority w:val="9"/>
    <w:qFormat/>
    <w:rsid w:val="00D50E08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D50E08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146CFD" w:themeColor="accent3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A91604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A91604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A91604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91604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D50E08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D50E08"/>
    <w:pPr>
      <w:suppressAutoHyphens/>
      <w:spacing w:after="240" w:line="240" w:lineRule="auto"/>
    </w:pPr>
    <w:rPr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50E08"/>
    <w:rPr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753577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B57001"/>
    <w:pPr>
      <w:numPr>
        <w:numId w:val="3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7937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D50E08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D50E08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32A7"/>
    <w:rPr>
      <w:color w:val="D7153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0E08"/>
    <w:rPr>
      <w:rFonts w:asciiTheme="majorHAnsi" w:hAnsiTheme="majorHAnsi"/>
      <w:color w:val="002664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0E08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E08"/>
    <w:rPr>
      <w:rFonts w:asciiTheme="majorHAnsi" w:eastAsiaTheme="majorEastAsia" w:hAnsiTheme="majorHAnsi" w:cstheme="majorBidi"/>
      <w:color w:val="146CFD" w:themeColor="accent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B57001"/>
    <w:pPr>
      <w:numPr>
        <w:numId w:val="29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table" w:styleId="ListTable3-Accent4">
    <w:name w:val="List Table 3 Accent 4"/>
    <w:basedOn w:val="TableNormal"/>
    <w:uiPriority w:val="48"/>
    <w:rsid w:val="00B9255B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8CE0FF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2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band2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n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n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s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  <w:tblStylePr w:type="s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</w:tcPr>
    </w:tblStylePr>
  </w:style>
  <w:style w:type="table" w:styleId="ListTable3-Accent2">
    <w:name w:val="List Table 3 Accent 2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8CE0FF" w:themeColor="accent4"/>
        <w:left w:val="single" w:sz="4" w:space="0" w:color="8CE0FF" w:themeColor="accent4"/>
        <w:bottom w:val="single" w:sz="4" w:space="0" w:color="8CE0FF" w:themeColor="accent4"/>
        <w:right w:val="single" w:sz="4" w:space="0" w:color="8CE0FF" w:themeColor="accent4"/>
        <w:insideH w:val="single" w:sz="4" w:space="0" w:color="8CE0FF" w:themeColor="accent4"/>
        <w:insideV w:val="single" w:sz="4" w:space="0" w:color="8CE0FF" w:themeColor="accent4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2Vert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1Horz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band2Horz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ne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nw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se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  <w:tblStylePr w:type="swCell"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single" w:sz="4" w:space="0" w:color="8CE0FF" w:themeColor="accent4"/>
          <w:insideV w:val="single" w:sz="4" w:space="0" w:color="8CE0FF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orNameSmall">
    <w:name w:val="Descriptor or Name Small"/>
    <w:next w:val="PositionSmall"/>
    <w:uiPriority w:val="1"/>
    <w:qFormat/>
    <w:rsid w:val="002D4A7B"/>
    <w:pPr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  <w:szCs w:val="28"/>
    </w:rPr>
  </w:style>
  <w:style w:type="paragraph" w:customStyle="1" w:styleId="PositionSmall">
    <w:name w:val="Position Small"/>
    <w:uiPriority w:val="1"/>
    <w:qFormat/>
    <w:rsid w:val="009F6E1D"/>
    <w:pPr>
      <w:suppressAutoHyphens/>
      <w:spacing w:after="0" w:line="240" w:lineRule="auto"/>
      <w:contextualSpacing/>
    </w:pPr>
    <w:rPr>
      <w:color w:val="002664" w:themeColor="accent1"/>
      <w:sz w:val="19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B57001"/>
    <w:pPr>
      <w:pBdr>
        <w:top w:val="single" w:sz="4" w:space="12" w:color="FFFFFF" w:themeColor="background1"/>
      </w:pBdr>
      <w:suppressAutoHyphens/>
      <w:spacing w:after="120" w:line="240" w:lineRule="auto"/>
    </w:pPr>
    <w:rPr>
      <w:color w:val="22272B" w:themeColor="text1"/>
      <w:sz w:val="18"/>
    </w:rPr>
  </w:style>
  <w:style w:type="character" w:customStyle="1" w:styleId="BoldItalic">
    <w:name w:val="Bold Italic"/>
    <w:basedOn w:val="DefaultParagraphFont"/>
    <w:uiPriority w:val="99"/>
    <w:qFormat/>
    <w:rsid w:val="003D35B9"/>
    <w:rPr>
      <w:b/>
      <w:bCs w:val="0"/>
      <w:i/>
      <w:iCs w:val="0"/>
    </w:rPr>
  </w:style>
  <w:style w:type="table" w:styleId="ListTable3-Accent3">
    <w:name w:val="List Table 3 Accent 3"/>
    <w:basedOn w:val="TableNormal"/>
    <w:uiPriority w:val="48"/>
    <w:rsid w:val="00511A5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3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3"/>
          <w:right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bottom w:val="single" w:sz="4" w:space="0" w:color="146CF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3"/>
          <w:left w:val="nil"/>
        </w:tcBorders>
      </w:tcPr>
    </w:tblStylePr>
    <w:tblStylePr w:type="swCell">
      <w:tblPr/>
      <w:tcPr>
        <w:tcBorders>
          <w:top w:val="double" w:sz="4" w:space="0" w:color="146CFD" w:themeColor="accent3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text2"/>
        <w:left w:val="single" w:sz="4" w:space="0" w:color="D7153A" w:themeColor="text2"/>
        <w:bottom w:val="single" w:sz="4" w:space="0" w:color="D7153A" w:themeColor="text2"/>
        <w:right w:val="single" w:sz="4" w:space="0" w:color="D7153A" w:themeColor="text2"/>
        <w:insideH w:val="single" w:sz="4" w:space="0" w:color="D7153A" w:themeColor="text2"/>
        <w:insideV w:val="single" w:sz="4" w:space="0" w:color="D7153A" w:themeColor="tex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E6EA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2Vert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1Horz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band2Horz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ne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nw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se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  <w:tblStylePr w:type="swCell">
      <w:tblPr/>
      <w:tcPr>
        <w:tcBorders>
          <w:top w:val="single" w:sz="4" w:space="0" w:color="D7153A" w:themeColor="text2"/>
          <w:left w:val="single" w:sz="4" w:space="0" w:color="D7153A" w:themeColor="text2"/>
          <w:bottom w:val="single" w:sz="4" w:space="0" w:color="D7153A" w:themeColor="text2"/>
          <w:right w:val="single" w:sz="4" w:space="0" w:color="D7153A" w:themeColor="text2"/>
          <w:insideH w:val="single" w:sz="4" w:space="0" w:color="D7153A" w:themeColor="text2"/>
          <w:insideV w:val="single" w:sz="4" w:space="0" w:color="D7153A" w:themeColor="text2"/>
        </w:tcBorders>
      </w:tcPr>
    </w:tblStylePr>
  </w:style>
  <w:style w:type="table" w:styleId="ListTable3-Accent5">
    <w:name w:val="List Table 3 Accent 5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5054" w:themeFill="accent5"/>
      </w:tcPr>
    </w:tblStylePr>
    <w:tblStylePr w:type="lastRow">
      <w:rPr>
        <w:b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1C03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Default">
    <w:name w:val="Default"/>
    <w:rsid w:val="00695AB9"/>
    <w:pPr>
      <w:autoSpaceDE w:val="0"/>
      <w:autoSpaceDN w:val="0"/>
      <w:adjustRightInd w:val="0"/>
      <w:spacing w:after="0" w:line="240" w:lineRule="auto"/>
    </w:pPr>
    <w:rPr>
      <w:rFonts w:ascii="Overpass" w:hAnsi="Overpass" w:cs="Overpas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V2\Downloads\Premiers-Department-Factsheet-Landscap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D94093E1D4DB890D97B98F6B5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D0F3-31B2-47EB-891B-1ECFE7A0E380}"/>
      </w:docPartPr>
      <w:docPartBody>
        <w:p w:rsidR="00383263" w:rsidRDefault="00383263">
          <w:pPr>
            <w:pStyle w:val="ACCD94093E1D4DB890D97B98F6B54A2F"/>
          </w:pPr>
          <w:r w:rsidRPr="00194597">
            <w:rPr>
              <w:rStyle w:val="PlaceholderText"/>
            </w:rPr>
            <w:t>[</w:t>
          </w:r>
          <w:r w:rsidRPr="009F655A">
            <w:rPr>
              <w:rStyle w:val="PlaceholderText"/>
            </w:rPr>
            <w:t xml:space="preserve">Click here to enter Title </w:t>
          </w:r>
          <w:r>
            <w:rPr>
              <w:rStyle w:val="PlaceholderText"/>
            </w:rPr>
            <w:t>– 2 lines maximum</w:t>
          </w:r>
          <w:r w:rsidRPr="009F655A">
            <w:rPr>
              <w:rStyle w:val="PlaceholderText"/>
            </w:rPr>
            <w:t>.</w:t>
          </w:r>
          <w:r w:rsidRPr="0019459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91"/>
    <w:rsid w:val="001B7396"/>
    <w:rsid w:val="003250AE"/>
    <w:rsid w:val="00383263"/>
    <w:rsid w:val="008610D4"/>
    <w:rsid w:val="00B0019E"/>
    <w:rsid w:val="00C06591"/>
    <w:rsid w:val="00C174C5"/>
    <w:rsid w:val="00D628BC"/>
    <w:rsid w:val="00E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D94093E1D4DB890D97B98F6B54A2F">
    <w:name w:val="ACCD94093E1D4DB890D97B98F6B54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4E3871FEBC3EDC3EE0531950520A6160" version="1.0.0">
  <systemFields>
    <field name="Objective-Id">
      <value order="0">A5917426</value>
    </field>
    <field name="Objective-Title">
      <value order="0">Emergency Management and Rescue Exercise Program - Case Study Template</value>
    </field>
    <field name="Objective-Description">
      <value order="0"/>
    </field>
    <field name="Objective-CreationStamp">
      <value order="0">2023-12-01T05:41:00Z</value>
    </field>
    <field name="Objective-IsApproved">
      <value order="0">false</value>
    </field>
    <field name="Objective-IsPublished">
      <value order="0">true</value>
    </field>
    <field name="Objective-DatePublished">
      <value order="0">2023-12-06T05:10:01Z</value>
    </field>
    <field name="Objective-ModificationStamp">
      <value order="0">2023-12-20T01:07:19Z</value>
    </field>
    <field name="Objective-Owner">
      <value order="0">Danielle Meggos</value>
    </field>
    <field name="Objective-Path">
      <value order="0">Objective Global Folder:DPC:Policy Group:Emergency Management:Projects:Active:2023 Funding Applications:Emergency Management and Rescue Exercise Program 2023-24 Financial Year:Letters (move to individual application folders once signed)</value>
    </field>
    <field name="Objective-Parent">
      <value order="0">Letters (move to individual application folders once signed)</value>
    </field>
    <field name="Objective-State">
      <value order="0">Published</value>
    </field>
    <field name="Objective-VersionId">
      <value order="0">vA10614782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DPC23/05249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OFFICIAL</value>
      </field>
      <field name="Objective-Document Type">
        <value order="0">Standard Document / Other (SD)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/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f426ce-c600-46df-a739-ddf16554499f" xsi:nil="true"/>
    <lcf76f155ced4ddcb4097134ff3c332f xmlns="e69d9a52-9947-4b9a-a63e-9407d477ed57">
      <Terms xmlns="http://schemas.microsoft.com/office/infopath/2007/PartnerControls"/>
    </lcf76f155ced4ddcb4097134ff3c332f>
    <SharedWithUsers xmlns="aff426ce-c600-46df-a739-ddf16554499f">
      <UserInfo>
        <DisplayName>Danielle Meggos</DisplayName>
        <AccountId>18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EA1B1C16EB4DB67B2B03C5CD4EB7" ma:contentTypeVersion="14" ma:contentTypeDescription="Create a new document." ma:contentTypeScope="" ma:versionID="0636b5c29f6757ff34df1d401495c783">
  <xsd:schema xmlns:xsd="http://www.w3.org/2001/XMLSchema" xmlns:xs="http://www.w3.org/2001/XMLSchema" xmlns:p="http://schemas.microsoft.com/office/2006/metadata/properties" xmlns:ns2="e69d9a52-9947-4b9a-a63e-9407d477ed57" xmlns:ns3="aff426ce-c600-46df-a739-ddf16554499f" targetNamespace="http://schemas.microsoft.com/office/2006/metadata/properties" ma:root="true" ma:fieldsID="13d2d52cc4a1324bb6c421cbfacae3dd" ns2:_="" ns3:_="">
    <xsd:import namespace="e69d9a52-9947-4b9a-a63e-9407d477ed57"/>
    <xsd:import namespace="aff426ce-c600-46df-a739-ddf165544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9a52-9947-4b9a-a63e-9407d477e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26ce-c600-46df-a739-ddf165544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e31d08-5a34-4c41-ae5c-8344b211d440}" ma:internalName="TaxCatchAll" ma:showField="CatchAllData" ma:web="aff426ce-c600-46df-a739-ddf165544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B82CC-71E5-4888-99E5-7DE47A0DB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customXml/itemProps4.xml><?xml version="1.0" encoding="utf-8"?>
<ds:datastoreItem xmlns:ds="http://schemas.openxmlformats.org/officeDocument/2006/customXml" ds:itemID="{8414E76C-6109-4364-BF9F-B207711085E9}">
  <ds:schemaRefs>
    <ds:schemaRef ds:uri="http://schemas.microsoft.com/office/2006/metadata/properties"/>
    <ds:schemaRef ds:uri="http://schemas.microsoft.com/office/infopath/2007/PartnerControls"/>
    <ds:schemaRef ds:uri="aff426ce-c600-46df-a739-ddf16554499f"/>
    <ds:schemaRef ds:uri="e69d9a52-9947-4b9a-a63e-9407d477ed57"/>
  </ds:schemaRefs>
</ds:datastoreItem>
</file>

<file path=customXml/itemProps5.xml><?xml version="1.0" encoding="utf-8"?>
<ds:datastoreItem xmlns:ds="http://schemas.openxmlformats.org/officeDocument/2006/customXml" ds:itemID="{743DF392-FFD2-4379-82AF-06187123E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d9a52-9947-4b9a-a63e-9407d477ed57"/>
    <ds:schemaRef ds:uri="aff426ce-c600-46df-a739-ddf165544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Premiers-Department-Factsheet-Landscape (2)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- Exercise Grim Spectre</vt:lpstr>
    </vt:vector>
  </TitlesOfParts>
  <Manager>Sarah Stafford</Manager>
  <Company>DPC</Company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- Exercise XX</dc:title>
  <dc:subject>Fact Sheet Landscape Template</dc:subject>
  <dc:creator>Veronica Williamson</dc:creator>
  <cp:keywords/>
  <dc:description/>
  <cp:lastModifiedBy>Wendy Clarke</cp:lastModifiedBy>
  <cp:revision>2</cp:revision>
  <cp:lastPrinted>2023-10-24T02:14:00Z</cp:lastPrinted>
  <dcterms:created xsi:type="dcterms:W3CDTF">2023-12-20T01:09:00Z</dcterms:created>
  <dcterms:modified xsi:type="dcterms:W3CDTF">2023-12-20T01:09:00Z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6,7,9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a6214476-0a12-4e5a-9f69-27718960d391_Enabled">
    <vt:lpwstr>true</vt:lpwstr>
  </property>
  <property fmtid="{D5CDD505-2E9C-101B-9397-08002B2CF9AE}" pid="9" name="MSIP_Label_a6214476-0a12-4e5a-9f69-27718960d391_SetDate">
    <vt:lpwstr>2022-05-27T02:32:09Z</vt:lpwstr>
  </property>
  <property fmtid="{D5CDD505-2E9C-101B-9397-08002B2CF9AE}" pid="10" name="MSIP_Label_a6214476-0a12-4e5a-9f69-27718960d391_Method">
    <vt:lpwstr>Standard</vt:lpwstr>
  </property>
  <property fmtid="{D5CDD505-2E9C-101B-9397-08002B2CF9AE}" pid="11" name="MSIP_Label_a6214476-0a12-4e5a-9f69-27718960d391_Name">
    <vt:lpwstr>OFFICIAL</vt:lpwstr>
  </property>
  <property fmtid="{D5CDD505-2E9C-101B-9397-08002B2CF9AE}" pid="12" name="MSIP_Label_a6214476-0a12-4e5a-9f69-27718960d391_SiteId">
    <vt:lpwstr>1ef97a68-e8ab-44ed-a16d-b579fe2d7cd8</vt:lpwstr>
  </property>
  <property fmtid="{D5CDD505-2E9C-101B-9397-08002B2CF9AE}" pid="13" name="MSIP_Label_a6214476-0a12-4e5a-9f69-27718960d391_ActionId">
    <vt:lpwstr>c97fe679-c6e4-498f-a9ed-ad1ac04b58d4</vt:lpwstr>
  </property>
  <property fmtid="{D5CDD505-2E9C-101B-9397-08002B2CF9AE}" pid="14" name="MSIP_Label_a6214476-0a12-4e5a-9f69-27718960d391_ContentBits">
    <vt:lpwstr>3</vt:lpwstr>
  </property>
  <property fmtid="{D5CDD505-2E9C-101B-9397-08002B2CF9AE}" pid="15" name="ContentTypeId">
    <vt:lpwstr>0x0101000ED8EA1B1C16EB4DB67B2B03C5CD4EB7</vt:lpwstr>
  </property>
  <property fmtid="{D5CDD505-2E9C-101B-9397-08002B2CF9AE}" pid="16" name="MediaServiceImageTags">
    <vt:lpwstr/>
  </property>
  <property fmtid="{D5CDD505-2E9C-101B-9397-08002B2CF9AE}" pid="17" name="Objective-Id">
    <vt:lpwstr>A5917426</vt:lpwstr>
  </property>
  <property fmtid="{D5CDD505-2E9C-101B-9397-08002B2CF9AE}" pid="18" name="Objective-Title">
    <vt:lpwstr>Emergency Management and Rescue Exercise Program - Case Study Template</vt:lpwstr>
  </property>
  <property fmtid="{D5CDD505-2E9C-101B-9397-08002B2CF9AE}" pid="19" name="Objective-Description">
    <vt:lpwstr/>
  </property>
  <property fmtid="{D5CDD505-2E9C-101B-9397-08002B2CF9AE}" pid="20" name="Objective-CreationStamp">
    <vt:filetime>2023-12-01T05:41:00Z</vt:filetime>
  </property>
  <property fmtid="{D5CDD505-2E9C-101B-9397-08002B2CF9AE}" pid="21" name="Objective-IsApproved">
    <vt:bool>false</vt:bool>
  </property>
  <property fmtid="{D5CDD505-2E9C-101B-9397-08002B2CF9AE}" pid="22" name="Objective-IsPublished">
    <vt:bool>true</vt:bool>
  </property>
  <property fmtid="{D5CDD505-2E9C-101B-9397-08002B2CF9AE}" pid="23" name="Objective-DatePublished">
    <vt:filetime>2023-12-06T05:10:01Z</vt:filetime>
  </property>
  <property fmtid="{D5CDD505-2E9C-101B-9397-08002B2CF9AE}" pid="24" name="Objective-ModificationStamp">
    <vt:filetime>2023-12-20T01:07:19Z</vt:filetime>
  </property>
  <property fmtid="{D5CDD505-2E9C-101B-9397-08002B2CF9AE}" pid="25" name="Objective-Owner">
    <vt:lpwstr>Danielle Meggos</vt:lpwstr>
  </property>
  <property fmtid="{D5CDD505-2E9C-101B-9397-08002B2CF9AE}" pid="26" name="Objective-Path">
    <vt:lpwstr>Objective Global Folder:DPC:Policy Group:Emergency Management:Projects:Active:2023 Funding Applications:Emergency Management and Rescue Exercise Program 2023-24 Financial Year:Letters (move to individual application folders once signed):</vt:lpwstr>
  </property>
  <property fmtid="{D5CDD505-2E9C-101B-9397-08002B2CF9AE}" pid="27" name="Objective-Parent">
    <vt:lpwstr>Letters (move to individual application folders once signed)</vt:lpwstr>
  </property>
  <property fmtid="{D5CDD505-2E9C-101B-9397-08002B2CF9AE}" pid="28" name="Objective-State">
    <vt:lpwstr>Published</vt:lpwstr>
  </property>
  <property fmtid="{D5CDD505-2E9C-101B-9397-08002B2CF9AE}" pid="29" name="Objective-VersionId">
    <vt:lpwstr>vA10614782</vt:lpwstr>
  </property>
  <property fmtid="{D5CDD505-2E9C-101B-9397-08002B2CF9AE}" pid="30" name="Objective-Version">
    <vt:lpwstr>1.0</vt:lpwstr>
  </property>
  <property fmtid="{D5CDD505-2E9C-101B-9397-08002B2CF9AE}" pid="31" name="Objective-VersionNumber">
    <vt:r8>1</vt:r8>
  </property>
  <property fmtid="{D5CDD505-2E9C-101B-9397-08002B2CF9AE}" pid="32" name="Objective-VersionComment">
    <vt:lpwstr>First version</vt:lpwstr>
  </property>
  <property fmtid="{D5CDD505-2E9C-101B-9397-08002B2CF9AE}" pid="33" name="Objective-FileNumber">
    <vt:lpwstr/>
  </property>
  <property fmtid="{D5CDD505-2E9C-101B-9397-08002B2CF9AE}" pid="34" name="Objective-Classification">
    <vt:lpwstr>[Inherited - none]</vt:lpwstr>
  </property>
  <property fmtid="{D5CDD505-2E9C-101B-9397-08002B2CF9AE}" pid="35" name="Objective-Caveats">
    <vt:lpwstr/>
  </property>
  <property fmtid="{D5CDD505-2E9C-101B-9397-08002B2CF9AE}" pid="36" name="Objective-Sensitivity Label">
    <vt:lpwstr>OFFICIAL</vt:lpwstr>
  </property>
  <property fmtid="{D5CDD505-2E9C-101B-9397-08002B2CF9AE}" pid="37" name="Objective-Document Type">
    <vt:lpwstr>Standard Document / Other (SD)</vt:lpwstr>
  </property>
  <property fmtid="{D5CDD505-2E9C-101B-9397-08002B2CF9AE}" pid="38" name="Objective-Approval Status">
    <vt:lpwstr>Never Submitted</vt:lpwstr>
  </property>
  <property fmtid="{D5CDD505-2E9C-101B-9397-08002B2CF9AE}" pid="39" name="Objective-Approval Due">
    <vt:lpwstr/>
  </property>
  <property fmtid="{D5CDD505-2E9C-101B-9397-08002B2CF9AE}" pid="40" name="Objective-Approval Date">
    <vt:lpwstr/>
  </property>
  <property fmtid="{D5CDD505-2E9C-101B-9397-08002B2CF9AE}" pid="41" name="Objective-Submitted By">
    <vt:lpwstr/>
  </property>
  <property fmtid="{D5CDD505-2E9C-101B-9397-08002B2CF9AE}" pid="42" name="Objective-Current Approver">
    <vt:lpwstr/>
  </property>
  <property fmtid="{D5CDD505-2E9C-101B-9397-08002B2CF9AE}" pid="43" name="Objective-Approval History">
    <vt:lpwstr/>
  </property>
  <property fmtid="{D5CDD505-2E9C-101B-9397-08002B2CF9AE}" pid="44" name="Objective-Print and Dispatch Approach">
    <vt:lpwstr/>
  </property>
  <property fmtid="{D5CDD505-2E9C-101B-9397-08002B2CF9AE}" pid="45" name="Objective-Print and Dispatch Instructions">
    <vt:lpwstr/>
  </property>
  <property fmtid="{D5CDD505-2E9C-101B-9397-08002B2CF9AE}" pid="46" name="Objective-Document Tag(s)">
    <vt:lpwstr/>
  </property>
  <property fmtid="{D5CDD505-2E9C-101B-9397-08002B2CF9AE}" pid="47" name="Objective-Shared By">
    <vt:lpwstr/>
  </property>
  <property fmtid="{D5CDD505-2E9C-101B-9397-08002B2CF9AE}" pid="48" name="Objective-Connect Creator">
    <vt:lpwstr/>
  </property>
  <property fmtid="{D5CDD505-2E9C-101B-9397-08002B2CF9AE}" pid="49" name="Objective-Bulk Update Status">
    <vt:lpwstr/>
  </property>
  <property fmtid="{D5CDD505-2E9C-101B-9397-08002B2CF9AE}" pid="50" name="Objective-Comment">
    <vt:lpwstr/>
  </property>
</Properties>
</file>