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7B5D0F" w:rsidR="004A6709" w:rsidP="007B5D0F" w:rsidRDefault="00D75201" w14:paraId="304777AC" w14:textId="77777777">
      <w:pPr>
        <w:pStyle w:val="DescriptororName"/>
      </w:pPr>
      <w:r w:rsidRPr="007B5D0F">
        <w:rPr>
          <w:noProof/>
        </w:rPr>
        <w:drawing>
          <wp:inline distT="0" distB="0" distL="0" distR="0" wp14:anchorId="7FC967CA" wp14:editId="31FE0452">
            <wp:extent cx="666000" cy="720000"/>
            <wp:effectExtent l="0" t="0" r="1270" b="4445"/>
            <wp:docPr id="4" name="Picture 4" descr="NSW Governmen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SW Government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15" w:rsidP="006A5E92" w:rsidRDefault="00F623BA" w14:paraId="40C6CE23" w14:textId="77777777">
      <w:pPr>
        <w:pStyle w:val="ReferenceNumber"/>
      </w:pPr>
      <w:r w:rsidRPr="006A5E92">
        <w:t>Ref</w:t>
      </w:r>
      <w:r w:rsidRPr="00F623BA">
        <w:t xml:space="preserve">: </w:t>
      </w:r>
      <w:sdt>
        <w:sdtPr>
          <w:alias w:val="Reference Number"/>
          <w:tag w:val="Reference Number"/>
          <w:id w:val="766128945"/>
          <w:placeholder>
            <w:docPart w:val="BEFE6E28DBD742019F8CD4208380F54C"/>
          </w:placeholder>
          <w:temporary/>
          <w:showingPlcHdr/>
        </w:sdtPr>
        <w:sdtEndPr/>
        <w:sdtContent>
          <w:r>
            <w:rPr>
              <w:rStyle w:val="PlaceholderText"/>
            </w:rPr>
            <w:t>[C</w:t>
          </w:r>
          <w:r w:rsidRPr="002617B6">
            <w:rPr>
              <w:rStyle w:val="PlaceholderText"/>
            </w:rPr>
            <w:t xml:space="preserve">lick here to enter </w:t>
          </w:r>
          <w:r w:rsidRPr="00F623BA">
            <w:rPr>
              <w:rStyle w:val="PlaceholderText"/>
            </w:rPr>
            <w:t>Reference Number</w:t>
          </w:r>
          <w:r>
            <w:rPr>
              <w:rStyle w:val="PlaceholderText"/>
            </w:rPr>
            <w:t>]</w:t>
          </w:r>
        </w:sdtContent>
      </w:sdt>
    </w:p>
    <w:p w:rsidRPr="009539EA" w:rsidR="009539EA" w:rsidP="009539EA" w:rsidRDefault="00ED7F15" w14:paraId="25DEE796" w14:textId="77777777">
      <w:pPr>
        <w:pStyle w:val="Date"/>
      </w:pPr>
      <w:sdt>
        <w:sdtPr>
          <w:alias w:val="Date"/>
          <w:tag w:val="Date"/>
          <w:id w:val="1650240256"/>
          <w:placeholder>
            <w:docPart w:val="B85F4A34ABEA44BA83D46381144C7DC4"/>
          </w:placeholder>
          <w:temporary/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9539EA">
            <w:rPr>
              <w:rStyle w:val="PlaceholderText"/>
            </w:rPr>
            <w:t>[Click here to enter a Date]</w:t>
          </w:r>
        </w:sdtContent>
      </w:sdt>
    </w:p>
    <w:p w:rsidRPr="00EF1C2A" w:rsidR="00F623BA" w:rsidP="00EF1C2A" w:rsidRDefault="00ED7F15" w14:paraId="73673B48" w14:textId="77777777">
      <w:pPr>
        <w:pStyle w:val="Address"/>
      </w:pPr>
      <w:sdt>
        <w:sdtPr>
          <w:alias w:val="Name"/>
          <w:tag w:val="Name"/>
          <w:id w:val="-737779605"/>
          <w:placeholder>
            <w:docPart w:val="30ED3AB19A3B4537AACABEEE40A054A9"/>
          </w:placeholder>
          <w:temporary/>
          <w:showingPlcHdr/>
        </w:sdtPr>
        <w:sdtEndPr/>
        <w:sdtContent>
          <w:r w:rsidR="00F623BA">
            <w:rPr>
              <w:rStyle w:val="PlaceholderText"/>
            </w:rPr>
            <w:t>[C</w:t>
          </w:r>
          <w:r w:rsidRPr="00E41B34" w:rsidR="00F623BA">
            <w:rPr>
              <w:rStyle w:val="PlaceholderText"/>
            </w:rPr>
            <w:t xml:space="preserve">lick here to enter </w:t>
          </w:r>
          <w:r w:rsidR="00F623BA">
            <w:rPr>
              <w:rStyle w:val="PlaceholderText"/>
            </w:rPr>
            <w:t>Name]</w:t>
          </w:r>
        </w:sdtContent>
      </w:sdt>
      <w:r w:rsidR="00F623BA">
        <w:t xml:space="preserve"> </w:t>
      </w:r>
    </w:p>
    <w:p w:rsidRPr="00EF1C2A" w:rsidR="00233115" w:rsidP="00EF1C2A" w:rsidRDefault="00ED7F15" w14:paraId="5A5A3888" w14:textId="77777777">
      <w:pPr>
        <w:pStyle w:val="Address"/>
      </w:pPr>
      <w:sdt>
        <w:sdtPr>
          <w:alias w:val="Address"/>
          <w:tag w:val="Address"/>
          <w:id w:val="-222453415"/>
          <w:placeholder>
            <w:docPart w:val="E9BF76E8BF2E4560B2E2536DDECAF16C"/>
          </w:placeholder>
          <w:temporary/>
          <w:showingPlcHdr/>
        </w:sdtPr>
        <w:sdtEndPr/>
        <w:sdtContent>
          <w:r w:rsidR="00F623BA">
            <w:rPr>
              <w:rStyle w:val="PlaceholderText"/>
            </w:rPr>
            <w:t>[C</w:t>
          </w:r>
          <w:r w:rsidRPr="00E41B34" w:rsidR="00F623BA">
            <w:rPr>
              <w:rStyle w:val="PlaceholderText"/>
            </w:rPr>
            <w:t xml:space="preserve">lick here to enter </w:t>
          </w:r>
          <w:r w:rsidR="00F623BA">
            <w:rPr>
              <w:rStyle w:val="PlaceholderText"/>
            </w:rPr>
            <w:t>Address]</w:t>
          </w:r>
        </w:sdtContent>
      </w:sdt>
      <w:r w:rsidR="00F623BA">
        <w:t xml:space="preserve"> </w:t>
      </w:r>
    </w:p>
    <w:p w:rsidR="00233115" w:rsidP="0013204F" w:rsidRDefault="00ED7F15" w14:paraId="5237B184" w14:textId="77777777">
      <w:pPr>
        <w:pStyle w:val="Address"/>
      </w:pPr>
      <w:sdt>
        <w:sdtPr>
          <w:alias w:val="Suburb State Postcode"/>
          <w:tag w:val="Suburb State Postcode"/>
          <w:id w:val="-1349709218"/>
          <w:placeholder>
            <w:docPart w:val="AC1D5C9316324C35AB16A4006FAF32FB"/>
          </w:placeholder>
          <w:temporary/>
          <w:showingPlcHdr/>
        </w:sdtPr>
        <w:sdtEndPr/>
        <w:sdtContent>
          <w:r w:rsidR="00F623BA">
            <w:rPr>
              <w:rStyle w:val="PlaceholderText"/>
            </w:rPr>
            <w:t>[C</w:t>
          </w:r>
          <w:r w:rsidRPr="00E41B34" w:rsidR="00F623BA">
            <w:rPr>
              <w:rStyle w:val="PlaceholderText"/>
            </w:rPr>
            <w:t xml:space="preserve">lick here to enter </w:t>
          </w:r>
          <w:r w:rsidR="00F623BA">
            <w:rPr>
              <w:rStyle w:val="PlaceholderText"/>
            </w:rPr>
            <w:t>Suburb, State and Postcode]</w:t>
          </w:r>
        </w:sdtContent>
      </w:sdt>
      <w:r w:rsidR="00F623BA">
        <w:t xml:space="preserve"> </w:t>
      </w:r>
    </w:p>
    <w:p w:rsidR="007B75E6" w:rsidP="0013204F" w:rsidRDefault="00586CF7" w14:paraId="3DA1F550" w14:textId="62CFDF20">
      <w:pPr>
        <w:pStyle w:val="SubjectLine"/>
      </w:pPr>
      <w:r w:rsidRPr="00995E89">
        <w:t>Re:</w:t>
      </w:r>
      <w:r w:rsidRPr="00223083">
        <w:t xml:space="preserve"> </w:t>
      </w:r>
      <w:sdt>
        <w:sdtPr>
          <w:alias w:val="Title"/>
          <w:tag w:val=""/>
          <w:id w:val="-825824455"/>
          <w:lock w:val="sdtLocked"/>
          <w:placeholder>
            <w:docPart w:val="5AA4A19B45AC4B58A0F2DDC689A5CB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02375">
            <w:t xml:space="preserve">Disability Inclusive </w:t>
          </w:r>
          <w:r w:rsidR="008F4812">
            <w:t>Emergency Management E</w:t>
          </w:r>
          <w:r w:rsidR="00CB2A74">
            <w:t>xercise</w:t>
          </w:r>
        </w:sdtContent>
      </w:sdt>
      <w:r>
        <w:fldChar w:fldCharType="begin"/>
      </w:r>
      <w:r>
        <w:instrText xml:space="preserve"> TITLE   \* MERGEFORMAT </w:instrText>
      </w:r>
      <w:r>
        <w:fldChar w:fldCharType="end"/>
      </w:r>
      <w:r>
        <w:fldChar w:fldCharType="begin"/>
      </w:r>
      <w:r>
        <w:instrText xml:space="preserve"> TITLE   \* MERGEFORMAT </w:instrText>
      </w:r>
      <w:r>
        <w:fldChar w:fldCharType="end"/>
      </w:r>
    </w:p>
    <w:p w:rsidRPr="009A5E9C" w:rsidR="00C509DC" w:rsidP="009A5E9C" w:rsidRDefault="00C509DC" w14:paraId="094CC82C" w14:textId="77777777">
      <w:pPr>
        <w:pStyle w:val="BodyText"/>
      </w:pPr>
      <w:r w:rsidRPr="009A5E9C">
        <w:t>Dear</w:t>
      </w:r>
      <w:r w:rsidRPr="009A5E9C" w:rsidR="0084309C">
        <w:t xml:space="preserve"> </w:t>
      </w:r>
      <w:sdt>
        <w:sdtPr>
          <w:alias w:val="Name"/>
          <w:tag w:val="Name"/>
          <w:id w:val="1096374291"/>
          <w:placeholder>
            <w:docPart w:val="5BB7B8D912EB4E2DB2C5BF318B1FACC4"/>
          </w:placeholder>
          <w:temporary/>
          <w:showingPlcHdr/>
        </w:sdtPr>
        <w:sdtEndPr/>
        <w:sdtContent>
          <w:r w:rsidRPr="005B402D" w:rsidR="003F7B30">
            <w:rPr>
              <w:rStyle w:val="PlaceholderText"/>
            </w:rPr>
            <w:t>[</w:t>
          </w:r>
          <w:r w:rsidRPr="00392D14" w:rsidR="003F7B30">
            <w:rPr>
              <w:rStyle w:val="PlaceholderText"/>
            </w:rPr>
            <w:t>Click here to enter</w:t>
          </w:r>
          <w:r w:rsidR="003F7B30">
            <w:rPr>
              <w:rStyle w:val="PlaceholderText"/>
            </w:rPr>
            <w:t xml:space="preserve"> Name</w:t>
          </w:r>
          <w:r w:rsidRPr="005B402D" w:rsidR="003F7B30">
            <w:rPr>
              <w:rStyle w:val="PlaceholderText"/>
            </w:rPr>
            <w:t>]</w:t>
          </w:r>
        </w:sdtContent>
      </w:sdt>
      <w:r w:rsidRPr="009A5E9C" w:rsidR="006E4A18">
        <w:t>,</w:t>
      </w:r>
    </w:p>
    <w:p w:rsidRPr="00AF6FCA" w:rsidR="003D3BD3" w:rsidP="3FD479EE" w:rsidRDefault="003D3BD3" w14:paraId="6ABAE395" w14:textId="27E4D06C">
      <w:pPr>
        <w:pStyle w:val="BodyText"/>
        <w:rPr>
          <w:color w:val="FF0000"/>
        </w:rPr>
      </w:pPr>
      <w:r w:rsidRPr="3FD479EE" w:rsidR="003D3BD3">
        <w:rPr>
          <w:color w:val="FF0000"/>
        </w:rPr>
        <w:t xml:space="preserve">This template is designed as a letter and can be formatted as an email. We recommend always sending an appointment request at the same time as the invitation. Suggested wording is in </w:t>
      </w:r>
      <w:r w:rsidRPr="3FD479EE" w:rsidR="003D3BD3">
        <w:rPr>
          <w:color w:val="22272B" w:themeColor="text1" w:themeTint="FF" w:themeShade="FF"/>
        </w:rPr>
        <w:t>black</w:t>
      </w:r>
      <w:r w:rsidRPr="3FD479EE" w:rsidR="003D3BD3">
        <w:rPr>
          <w:color w:val="FF0000"/>
        </w:rPr>
        <w:t xml:space="preserve">, which you may choose to use or amend. Delete or update guidance text in </w:t>
      </w:r>
      <w:r w:rsidRPr="3FD479EE" w:rsidR="1DE8DF1D">
        <w:rPr>
          <w:color w:val="FF0000"/>
        </w:rPr>
        <w:t xml:space="preserve">red </w:t>
      </w:r>
      <w:r w:rsidRPr="3FD479EE" w:rsidR="003D3BD3">
        <w:rPr>
          <w:color w:val="FF0000"/>
        </w:rPr>
        <w:t>once complete.</w:t>
      </w:r>
    </w:p>
    <w:p w:rsidRPr="00944113" w:rsidR="003D3BD3" w:rsidP="3FD479EE" w:rsidRDefault="003D3BD3" w14:paraId="1EB9BAC6" w14:textId="77777777">
      <w:pPr>
        <w:pStyle w:val="BodyText"/>
        <w:rPr>
          <w:color w:val="FF0000"/>
        </w:rPr>
      </w:pPr>
    </w:p>
    <w:p w:rsidRPr="003D3BD3" w:rsidR="003D3BD3" w:rsidP="00AF6FCA" w:rsidRDefault="003D3BD3" w14:paraId="3F6C1169" w14:textId="16941382">
      <w:pPr>
        <w:pStyle w:val="BodyText"/>
      </w:pPr>
      <w:r w:rsidR="003D3BD3">
        <w:rPr/>
        <w:t xml:space="preserve">You are invited to participate in a </w:t>
      </w:r>
      <w:r w:rsidR="008800A4">
        <w:rPr/>
        <w:t>disability inclusive emergency management</w:t>
      </w:r>
      <w:r w:rsidR="003D3BD3">
        <w:rPr/>
        <w:t xml:space="preserve"> </w:t>
      </w:r>
      <w:r w:rsidR="003D3BD3">
        <w:rPr/>
        <w:t>discussion</w:t>
      </w:r>
      <w:r w:rsidRPr="3FD479EE" w:rsidR="003D3BD3">
        <w:rPr>
          <w:color w:val="7030A0"/>
        </w:rPr>
        <w:t xml:space="preserve"> </w:t>
      </w:r>
      <w:r w:rsidR="003D3BD3">
        <w:rPr/>
        <w:t xml:space="preserve">exercise being held in </w:t>
      </w:r>
      <w:r w:rsidRPr="3FD479EE" w:rsidR="00944113">
        <w:rPr>
          <w:color w:val="FF0000"/>
        </w:rPr>
        <w:t xml:space="preserve">LOCATION </w:t>
      </w:r>
      <w:r w:rsidR="003D3BD3">
        <w:rPr/>
        <w:t xml:space="preserve">on </w:t>
      </w:r>
      <w:r w:rsidRPr="3FD479EE" w:rsidR="00944113">
        <w:rPr>
          <w:color w:val="FF0000"/>
        </w:rPr>
        <w:t xml:space="preserve">DATE </w:t>
      </w:r>
      <w:r w:rsidR="003D3BD3">
        <w:rPr/>
        <w:t xml:space="preserve">at </w:t>
      </w:r>
      <w:r w:rsidRPr="3FD479EE" w:rsidR="00944113">
        <w:rPr>
          <w:color w:val="FF0000"/>
        </w:rPr>
        <w:t>TIME</w:t>
      </w:r>
      <w:r w:rsidRPr="3FD479EE" w:rsidR="003D3BD3">
        <w:rPr>
          <w:color w:val="FF0000"/>
        </w:rPr>
        <w:t>.</w:t>
      </w:r>
    </w:p>
    <w:p w:rsidRPr="003D3BD3" w:rsidR="003D3BD3" w:rsidP="00944113" w:rsidRDefault="008058E5" w14:paraId="2FE4CE60" w14:textId="6A58BC32">
      <w:pPr>
        <w:pStyle w:val="BodyText"/>
      </w:pPr>
      <w:r>
        <w:t>The exercise will</w:t>
      </w:r>
      <w:r w:rsidR="00925961">
        <w:t xml:space="preserve"> aim to explore how emergency management arrangements, communication, coordination processes and collaboration with disability support organisations will address the support needs of people with disability in an emergency.</w:t>
      </w:r>
      <w:r w:rsidR="003D3BD3">
        <w:t xml:space="preserve"> </w:t>
      </w:r>
    </w:p>
    <w:p w:rsidRPr="003D3BD3" w:rsidR="003D3BD3" w:rsidP="003152FD" w:rsidRDefault="006B681A" w14:paraId="77CDFB8F" w14:textId="142A9AFE">
      <w:pPr>
        <w:pStyle w:val="BodyText"/>
      </w:pPr>
      <w:r>
        <w:t>Specific areas of focus include</w:t>
      </w:r>
      <w:r w:rsidRPr="003D3BD3" w:rsidR="003D3BD3">
        <w:t xml:space="preserve">:   </w:t>
      </w:r>
    </w:p>
    <w:p w:rsidR="0086764B" w:rsidP="0086764B" w:rsidRDefault="0086764B" w14:paraId="35C8C32C" w14:textId="77777777">
      <w:pPr>
        <w:pStyle w:val="ListBullet"/>
      </w:pPr>
      <w:r>
        <w:t>Examining the inclusion and suitability of disability inclusive arrangements in local emergency management plans.</w:t>
      </w:r>
    </w:p>
    <w:p w:rsidR="0086764B" w:rsidP="0086764B" w:rsidRDefault="0086764B" w14:paraId="71F44347" w14:textId="77777777">
      <w:pPr>
        <w:pStyle w:val="ListBullet"/>
      </w:pPr>
      <w:r>
        <w:t>Evaluating coordination of support for people with disability across all phases of the response from initial warnings through active response to the early stages of recovery.</w:t>
      </w:r>
    </w:p>
    <w:p w:rsidR="0086764B" w:rsidP="0086764B" w:rsidRDefault="0086764B" w14:paraId="42C5E1E5" w14:textId="77777777">
      <w:pPr>
        <w:pStyle w:val="ListBullet"/>
      </w:pPr>
      <w:r>
        <w:t xml:space="preserve">Examining the effectiveness of coordinated emergency response arrangements across agencies and in collaboration with disability organisations. </w:t>
      </w:r>
    </w:p>
    <w:p w:rsidR="0086764B" w:rsidP="0086764B" w:rsidRDefault="0086764B" w14:paraId="3C77E5A2" w14:textId="77777777">
      <w:pPr>
        <w:pStyle w:val="ListBullet"/>
      </w:pPr>
      <w:r>
        <w:t>Exploring the effectiveness of accessible warnings and public information and dissemination through communication channels.</w:t>
      </w:r>
    </w:p>
    <w:p w:rsidR="0086764B" w:rsidP="0086764B" w:rsidRDefault="0086764B" w14:paraId="5EB150B7" w14:textId="77777777">
      <w:pPr>
        <w:pStyle w:val="ListBullet"/>
      </w:pPr>
      <w:r>
        <w:t>Testing decision-making processes and escalation pathways.</w:t>
      </w:r>
    </w:p>
    <w:p w:rsidR="0086764B" w:rsidP="0086764B" w:rsidRDefault="0086764B" w14:paraId="537266A7" w14:textId="77777777">
      <w:pPr>
        <w:pStyle w:val="ListBullet"/>
      </w:pPr>
      <w:r>
        <w:t xml:space="preserve">Evaluating transport, shelter assets and health and welfare support for people with disability.  </w:t>
      </w:r>
    </w:p>
    <w:p w:rsidR="0086764B" w:rsidP="0086764B" w:rsidRDefault="0086764B" w14:paraId="66D8FD44" w14:textId="77777777">
      <w:pPr>
        <w:pStyle w:val="ListBullet"/>
      </w:pPr>
      <w:r>
        <w:t>Evaluating participant’s disability awareness and identifying knowledge and skills gaps among LEMC and LEOC members, as well as any training needs.</w:t>
      </w:r>
    </w:p>
    <w:p w:rsidRPr="003152FD" w:rsidR="003D3BD3" w:rsidP="3FD479EE" w:rsidRDefault="6C0B1D05" w14:paraId="219BABF9" w14:textId="6DE9B126">
      <w:pPr>
        <w:pStyle w:val="ListBullet"/>
        <w:rPr>
          <w:color w:val="FF0000"/>
        </w:rPr>
      </w:pPr>
      <w:r w:rsidRPr="3FD479EE" w:rsidR="6C0B1D05">
        <w:rPr>
          <w:color w:val="FF0000"/>
        </w:rPr>
        <w:t>I</w:t>
      </w:r>
      <w:r w:rsidRPr="3FD479EE" w:rsidR="003D3BD3">
        <w:rPr>
          <w:color w:val="FF0000"/>
        </w:rPr>
        <w:t xml:space="preserve">nsert </w:t>
      </w:r>
      <w:r w:rsidRPr="3FD479EE" w:rsidR="26D8C32A">
        <w:rPr>
          <w:color w:val="FF0000"/>
        </w:rPr>
        <w:t xml:space="preserve">additional </w:t>
      </w:r>
      <w:r w:rsidRPr="3FD479EE" w:rsidR="28284906">
        <w:rPr>
          <w:color w:val="FF0000"/>
        </w:rPr>
        <w:t>area</w:t>
      </w:r>
      <w:r w:rsidRPr="3FD479EE" w:rsidR="003D3BD3">
        <w:rPr>
          <w:color w:val="FF0000"/>
        </w:rPr>
        <w:t>(s)</w:t>
      </w:r>
      <w:r w:rsidRPr="3FD479EE" w:rsidR="4412E786">
        <w:rPr>
          <w:color w:val="FF0000"/>
        </w:rPr>
        <w:t xml:space="preserve"> as required.</w:t>
      </w:r>
    </w:p>
    <w:p w:rsidRPr="00727198" w:rsidR="00AC5D1B" w:rsidP="71727F64" w:rsidRDefault="003D3BD3" w14:paraId="4FB7C276" w14:textId="71CAFB07">
      <w:pPr>
        <w:pStyle w:val="BodyText"/>
        <w:rPr>
          <w:color w:val="7030A0"/>
        </w:rPr>
      </w:pPr>
      <w:r w:rsidR="003D3BD3">
        <w:rPr/>
        <w:t>Participants include</w:t>
      </w:r>
      <w:r w:rsidRPr="3FD479EE" w:rsidR="003D3BD3">
        <w:rPr>
          <w:color w:val="FF0000"/>
        </w:rPr>
        <w:t xml:space="preserve"> </w:t>
      </w:r>
      <w:r w:rsidRPr="3FD479EE" w:rsidR="003D3BD3">
        <w:rPr>
          <w:color w:val="FF0000"/>
        </w:rPr>
        <w:t>the combat agency</w:t>
      </w:r>
      <w:r w:rsidRPr="3FD479EE" w:rsidR="003D3BD3">
        <w:rPr>
          <w:color w:val="FF0000"/>
        </w:rPr>
        <w:t xml:space="preserve">, </w:t>
      </w:r>
      <w:r w:rsidRPr="3FD479EE" w:rsidR="003D3BD3">
        <w:rPr>
          <w:color w:val="FF0000"/>
        </w:rPr>
        <w:t xml:space="preserve">stakeholders that would normally be part of an Emergency Operations Centre or be represented on a recovery committee, including councils, state agencies, NGOs and community groups/leaders. </w:t>
      </w:r>
      <w:r w:rsidRPr="3FD479EE" w:rsidR="520587FC">
        <w:rPr>
          <w:color w:val="FF0000"/>
        </w:rPr>
        <w:t>E</w:t>
      </w:r>
      <w:r w:rsidRPr="3FD479EE" w:rsidR="00AC5D1B">
        <w:rPr>
          <w:color w:val="FF0000"/>
        </w:rPr>
        <w:t>xercises that include a disability focus should always include disability representative stakeholders</w:t>
      </w:r>
      <w:r w:rsidRPr="3FD479EE" w:rsidR="181F6B3E">
        <w:rPr>
          <w:color w:val="FF0000"/>
        </w:rPr>
        <w:t>.</w:t>
      </w:r>
    </w:p>
    <w:p w:rsidRPr="003D3BD3" w:rsidR="003D3BD3" w:rsidP="00E970E1" w:rsidRDefault="003D3BD3" w14:paraId="51CF73C2" w14:textId="77777777">
      <w:pPr>
        <w:pStyle w:val="BodyText"/>
      </w:pPr>
      <w:r w:rsidR="003D3BD3">
        <w:rPr/>
        <w:t xml:space="preserve">RSVP: You have received an Outlook invite for this exercise, please respond to the invitation by </w:t>
      </w:r>
      <w:r w:rsidRPr="3FD479EE" w:rsidR="003D3BD3">
        <w:rPr>
          <w:color w:val="FF0000"/>
        </w:rPr>
        <w:t>DATE</w:t>
      </w:r>
      <w:r w:rsidR="003D3BD3">
        <w:rPr/>
        <w:t xml:space="preserve">. If you are unable to attend, please nominate a suitable alternate who can represent the views and policies of your agency or organisation.  </w:t>
      </w:r>
    </w:p>
    <w:p w:rsidRPr="003D3BD3" w:rsidR="003D3BD3" w:rsidP="00E970E1" w:rsidRDefault="003D3BD3" w14:paraId="1E98B92A" w14:textId="77777777">
      <w:pPr>
        <w:pStyle w:val="BodyText"/>
      </w:pPr>
      <w:r w:rsidRPr="003D3BD3">
        <w:t>Your RSVP is essential for planning and catering purposes. Please advise us of any dietary requirements.</w:t>
      </w:r>
    </w:p>
    <w:p w:rsidRPr="003D3BD3" w:rsidR="003D3BD3" w:rsidP="00E970E1" w:rsidRDefault="003D3BD3" w14:paraId="64043202" w14:textId="77777777">
      <w:pPr>
        <w:pStyle w:val="BodyText"/>
      </w:pPr>
      <w:r w:rsidR="003D3BD3">
        <w:rPr/>
        <w:t xml:space="preserve">This initiative is developed in partnership with </w:t>
      </w:r>
      <w:r w:rsidRPr="3FD479EE" w:rsidR="003D3BD3">
        <w:rPr>
          <w:color w:val="FF0000"/>
        </w:rPr>
        <w:t>as required</w:t>
      </w:r>
      <w:r w:rsidRPr="3FD479EE" w:rsidR="003D3BD3">
        <w:rPr>
          <w:color w:val="FF0000"/>
        </w:rPr>
        <w:t>.</w:t>
      </w:r>
    </w:p>
    <w:p w:rsidR="003D3BD3" w:rsidP="00E970E1" w:rsidRDefault="003D3BD3" w14:paraId="0FFF67F2" w14:textId="77777777">
      <w:pPr>
        <w:pStyle w:val="BodyText"/>
      </w:pPr>
      <w:r w:rsidRPr="003D3BD3">
        <w:t xml:space="preserve">Further enquiries contact: </w:t>
      </w:r>
    </w:p>
    <w:p w:rsidRPr="003D3BD3" w:rsidR="00E970E1" w:rsidP="00E970E1" w:rsidRDefault="00E970E1" w14:paraId="07175D8D" w14:textId="77777777">
      <w:pPr>
        <w:pStyle w:val="BodyText"/>
      </w:pPr>
    </w:p>
    <w:p w:rsidR="00C509DC" w:rsidP="00052123" w:rsidRDefault="00C509DC" w14:paraId="0E6F0E96" w14:textId="77777777">
      <w:pPr>
        <w:pStyle w:val="BodyText"/>
      </w:pPr>
      <w:r w:rsidRPr="00052123">
        <w:t>Sincerely,</w:t>
      </w:r>
    </w:p>
    <w:p w:rsidRPr="0084309C" w:rsidR="00790147" w:rsidP="0084309C" w:rsidRDefault="00790147" w14:paraId="558F4A30" w14:textId="77777777">
      <w:pPr>
        <w:pStyle w:val="BodyText"/>
      </w:pPr>
    </w:p>
    <w:p w:rsidRPr="00F16623" w:rsidR="00790147" w:rsidP="00284C10" w:rsidRDefault="00ED7F15" w14:paraId="751DE807" w14:textId="77777777">
      <w:pPr>
        <w:pStyle w:val="Signature"/>
      </w:pPr>
      <w:sdt>
        <w:sdtPr>
          <w:rPr>
            <w:rStyle w:val="Strong"/>
          </w:rPr>
          <w:alias w:val="Name"/>
          <w:tag w:val="Name"/>
          <w:id w:val="-123545469"/>
          <w:placeholder>
            <w:docPart w:val="EF64C5E5301D40EA8CED4AA52BC9FC40"/>
          </w:placeholder>
          <w:temporary/>
          <w:showingPlcHdr/>
        </w:sdtPr>
        <w:sdtEndPr>
          <w:rPr>
            <w:rStyle w:val="DefaultParagraphFont"/>
            <w:b w:val="0"/>
            <w:bCs w:val="0"/>
          </w:rPr>
        </w:sdtEndPr>
        <w:sdtContent>
          <w:r w:rsidR="00790147">
            <w:rPr>
              <w:rStyle w:val="PlaceholderText"/>
            </w:rPr>
            <w:t>[C</w:t>
          </w:r>
          <w:r w:rsidRPr="00E41B34" w:rsidR="00790147">
            <w:rPr>
              <w:rStyle w:val="PlaceholderText"/>
            </w:rPr>
            <w:t>lick here to enter</w:t>
          </w:r>
          <w:r w:rsidR="009C7EF3">
            <w:rPr>
              <w:rStyle w:val="PlaceholderText"/>
            </w:rPr>
            <w:t xml:space="preserve"> </w:t>
          </w:r>
          <w:r w:rsidR="00790147">
            <w:rPr>
              <w:rStyle w:val="PlaceholderText"/>
            </w:rPr>
            <w:t>Name]</w:t>
          </w:r>
        </w:sdtContent>
      </w:sdt>
      <w:r w:rsidRPr="00F16623" w:rsidR="003F59B5">
        <w:t xml:space="preserve"> </w:t>
      </w:r>
    </w:p>
    <w:p w:rsidR="00860B63" w:rsidP="003F59B5" w:rsidRDefault="00ED7F15" w14:paraId="175B5785" w14:textId="77777777">
      <w:pPr>
        <w:pStyle w:val="Signature"/>
      </w:pPr>
      <w:sdt>
        <w:sdtPr>
          <w:alias w:val="Position"/>
          <w:tag w:val="Position"/>
          <w:id w:val="-2061933177"/>
          <w:placeholder>
            <w:docPart w:val="73E5DDC4E60D4415ACD387201F68C527"/>
          </w:placeholder>
          <w:temporary/>
          <w:showingPlcHdr/>
        </w:sdtPr>
        <w:sdtEndPr/>
        <w:sdtContent>
          <w:r w:rsidR="00790147">
            <w:rPr>
              <w:rStyle w:val="PlaceholderText"/>
            </w:rPr>
            <w:t>[C</w:t>
          </w:r>
          <w:r w:rsidRPr="00E41B34" w:rsidR="00790147">
            <w:rPr>
              <w:rStyle w:val="PlaceholderText"/>
            </w:rPr>
            <w:t>lick here to enter</w:t>
          </w:r>
          <w:r w:rsidR="00790147">
            <w:rPr>
              <w:rStyle w:val="PlaceholderText"/>
            </w:rPr>
            <w:t xml:space="preserve"> </w:t>
          </w:r>
          <w:r w:rsidR="009C7EF3">
            <w:rPr>
              <w:rStyle w:val="PlaceholderText"/>
            </w:rPr>
            <w:t>Position</w:t>
          </w:r>
          <w:r w:rsidR="00790147">
            <w:rPr>
              <w:rStyle w:val="PlaceholderText"/>
            </w:rPr>
            <w:t>]</w:t>
          </w:r>
        </w:sdtContent>
      </w:sdt>
      <w:r w:rsidR="003F59B5">
        <w:t xml:space="preserve"> </w:t>
      </w:r>
    </w:p>
    <w:p w:rsidR="003F7E9E" w:rsidP="00AE18CE" w:rsidRDefault="003F7E9E" w14:paraId="26395047" w14:textId="77777777">
      <w:pPr>
        <w:pStyle w:val="BodyText"/>
      </w:pPr>
    </w:p>
    <w:sectPr w:rsidR="003F7E9E" w:rsidSect="00460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851" w:right="851" w:bottom="1985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011" w:rsidP="00921FD3" w:rsidRDefault="005E7011" w14:paraId="25B5F9DF" w14:textId="77777777">
      <w:r>
        <w:separator/>
      </w:r>
    </w:p>
  </w:endnote>
  <w:endnote w:type="continuationSeparator" w:id="0">
    <w:p w:rsidR="005E7011" w:rsidP="00921FD3" w:rsidRDefault="005E7011" w14:paraId="0F9F6D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  <w:embedRegular w:fontKey="{3E0FF69E-E06A-4877-AC50-B0D8939144F3}" r:id="rId1"/>
    <w:embedBold w:fontKey="{136CC834-4A53-471B-826A-F0463DCB25B6}" r:id="rId2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w:fontKey="{FE3478FB-7CBA-4F38-B069-FA5A382405C5}" w:subsetted="1" r:id="rId3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03AA0" w:rsidRDefault="00C03AA0" w14:paraId="3151A308" w14:textId="729AD7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573EDA" wp14:editId="1B4B4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Pr="00C03AA0" w:rsidR="00C03AA0" w:rsidP="00C03AA0" w:rsidRDefault="00C03AA0" w14:paraId="643FE091" w14:textId="01970FF1">
                          <w:pPr>
                            <w:rPr>
                              <w:noProof/>
                            </w:rPr>
                          </w:pPr>
                          <w:r w:rsidRPr="00C03AA0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F69E2C2">
            <v:shapetype id="_x0000_t202" coordsize="21600,21600" o:spt="202" path="m,l,21600r21600,l21600,xe" w14:anchorId="39573EDA">
              <v:stroke joinstyle="miter"/>
              <v:path gradientshapeok="t" o:connecttype="rect"/>
            </v:shapetype>
            <v:shape id="Text Box 6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JunyjxACAAAq&#10;BAAADgAAAAAAAAAAAAAAAAAuAgAAZHJzL2Uyb0RvYy54bWxQSwECLQAUAAYACAAAACEAN+3R+NkA&#10;AAADAQAADwAAAAAAAAAAAAAAAABqBAAAZHJzL2Rvd25yZXYueG1sUEsFBgAAAAAEAAQA8wAAAHAF&#10;AAAAAA==&#10;">
              <v:textbox style="mso-fit-shape-to-text:t" inset="0,0,0,15pt">
                <w:txbxContent>
                  <w:p w:rsidRPr="00C03AA0" w:rsidR="00C03AA0" w:rsidP="00C03AA0" w:rsidRDefault="00C03AA0" w14:paraId="2CCFEE10" w14:textId="01970FF1">
                    <w:pPr>
                      <w:rPr>
                        <w:noProof/>
                      </w:rPr>
                    </w:pPr>
                    <w:r w:rsidRPr="00C03AA0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8F0B7B" w:rsidR="0046056E" w:rsidP="0046056E" w:rsidRDefault="00C03AA0" w14:paraId="0D1126FB" w14:textId="3D0DD7E5">
    <w:pPr>
      <w:pStyle w:val="HeaderFooterSensitivityLabelSpac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202FAA" wp14:editId="732E12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Pr="00C03AA0" w:rsidR="00C03AA0" w:rsidP="00C03AA0" w:rsidRDefault="00C03AA0" w14:paraId="77C48A2C" w14:textId="49F5BBAF">
                          <w:pPr>
                            <w:rPr>
                              <w:noProof/>
                            </w:rPr>
                          </w:pPr>
                          <w:r w:rsidRPr="00C03AA0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294E9D5">
            <v:shapetype id="_x0000_t202" coordsize="21600,21600" o:spt="202" path="m,l,21600r21600,l21600,xe" w14:anchorId="57202FAA">
              <v:stroke joinstyle="miter"/>
              <v:path gradientshapeok="t" o:connecttype="rect"/>
            </v:shapetype>
            <v:shape id="Text Box 7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S1ZAshACAAAq&#10;BAAADgAAAAAAAAAAAAAAAAAuAgAAZHJzL2Uyb0RvYy54bWxQSwECLQAUAAYACAAAACEAN+3R+NkA&#10;AAADAQAADwAAAAAAAAAAAAAAAABqBAAAZHJzL2Rvd25yZXYueG1sUEsFBgAAAAAEAAQA8wAAAHAF&#10;AAAAAA==&#10;">
              <v:textbox style="mso-fit-shape-to-text:t" inset="0,0,0,15pt">
                <w:txbxContent>
                  <w:p w:rsidRPr="00C03AA0" w:rsidR="00C03AA0" w:rsidP="00C03AA0" w:rsidRDefault="00C03AA0" w14:paraId="171AAEBA" w14:textId="49F5BBAF">
                    <w:pPr>
                      <w:rPr>
                        <w:noProof/>
                      </w:rPr>
                    </w:pPr>
                    <w:r w:rsidRPr="00C03AA0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67CF3" w:rsidP="00B67CF3" w:rsidRDefault="00ED7F15" w14:paraId="66111AB0" w14:textId="77777777">
    <w:pPr>
      <w:pStyle w:val="Footer"/>
    </w:pPr>
    <w:sdt>
      <w:sdtPr>
        <w:alias w:val="Address"/>
        <w:tag w:val="Address"/>
        <w:id w:val="-603267221"/>
        <w:temporary/>
        <w:showingPlcHdr/>
      </w:sdtPr>
      <w:sdtEndPr/>
      <w:sdtContent>
        <w:r w:rsidRPr="0066323D" w:rsidR="00B67CF3">
          <w:t>Address Line, Suburb NSW XXXX</w:t>
        </w:r>
      </w:sdtContent>
    </w:sdt>
    <w:r w:rsidR="00B67CF3">
      <w:tab/>
    </w:r>
    <w:r w:rsidR="00B67CF3">
      <w:t xml:space="preserve">02 </w:t>
    </w:r>
    <w:sdt>
      <w:sdtPr>
        <w:alias w:val="Phone"/>
        <w:tag w:val="Phone"/>
        <w:id w:val="2029366728"/>
        <w:temporary/>
        <w:showingPlcHdr/>
      </w:sdtPr>
      <w:sdtEndPr/>
      <w:sdtContent>
        <w:r w:rsidRPr="004845BC" w:rsidR="00B67CF3">
          <w:t>0000 0000</w:t>
        </w:r>
      </w:sdtContent>
    </w:sdt>
  </w:p>
  <w:p w:rsidR="00E25C88" w:rsidP="00B67CF3" w:rsidRDefault="00ED7F15" w14:paraId="3939B1EC" w14:textId="77777777">
    <w:pPr>
      <w:pStyle w:val="Footer"/>
    </w:pPr>
    <w:sdt>
      <w:sdtPr>
        <w:alias w:val="Postal Address"/>
        <w:tag w:val="Postal Address"/>
        <w:id w:val="1838958592"/>
        <w:temporary/>
        <w:showingPlcHdr/>
      </w:sdtPr>
      <w:sdtEndPr/>
      <w:sdtContent>
        <w:r w:rsidRPr="0066323D" w:rsidR="00B67CF3">
          <w:t>GPO Address, Suburb NSW XXXX</w:t>
        </w:r>
      </w:sdtContent>
    </w:sdt>
    <w:r w:rsidR="00B67CF3">
      <w:tab/>
    </w:r>
    <w:sdt>
      <w:sdtPr>
        <w:alias w:val="URL"/>
        <w:tag w:val="URL"/>
        <w:id w:val="1780295221"/>
        <w:temporary/>
        <w:showingPlcHdr/>
      </w:sdtPr>
      <w:sdtEndPr/>
      <w:sdtContent>
        <w:r w:rsidRPr="0066323D" w:rsidR="00B67CF3">
          <w:t>URL goes here</w:t>
        </w:r>
      </w:sdtContent>
    </w:sdt>
  </w:p>
  <w:p w:rsidRPr="00B67CF3" w:rsidR="004F4880" w:rsidP="00B67CF3" w:rsidRDefault="00B67CF3" w14:paraId="756B785B" w14:textId="4E557E49">
    <w:pPr>
      <w:pStyle w:val="Footer"/>
    </w:pPr>
    <w:r>
      <w:ptab w:alignment="right" w:relativeTo="margin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03AA0" w:rsidRDefault="00C03AA0" w14:paraId="5AFFAF9F" w14:textId="1F9012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28D5CD" wp14:editId="6AF8E9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Pr="00C03AA0" w:rsidR="00C03AA0" w:rsidP="00C03AA0" w:rsidRDefault="00C03AA0" w14:paraId="0739423F" w14:textId="3AAF1D04">
                          <w:pPr>
                            <w:rPr>
                              <w:noProof/>
                            </w:rPr>
                          </w:pPr>
                          <w:r w:rsidRPr="00C03AA0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FFAB48A">
            <v:shapetype id="_x0000_t202" coordsize="21600,21600" o:spt="202" path="m,l,21600r21600,l21600,xe" w14:anchorId="7528D5CD">
              <v:stroke joinstyle="miter"/>
              <v:path gradientshapeok="t" o:connecttype="rect"/>
            </v:shapetype>
            <v:shape id="Text Box 5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JdXvPxACAAAq&#10;BAAADgAAAAAAAAAAAAAAAAAuAgAAZHJzL2Uyb0RvYy54bWxQSwECLQAUAAYACAAAACEAN+3R+NkA&#10;AAADAQAADwAAAAAAAAAAAAAAAABqBAAAZHJzL2Rvd25yZXYueG1sUEsFBgAAAAAEAAQA8wAAAHAF&#10;AAAAAA==&#10;">
              <v:textbox style="mso-fit-shape-to-text:t" inset="0,0,0,15pt">
                <w:txbxContent>
                  <w:p w:rsidRPr="00C03AA0" w:rsidR="00C03AA0" w:rsidP="00C03AA0" w:rsidRDefault="00C03AA0" w14:paraId="75F360E3" w14:textId="3AAF1D04">
                    <w:pPr>
                      <w:rPr>
                        <w:noProof/>
                      </w:rPr>
                    </w:pPr>
                    <w:r w:rsidRPr="00C03AA0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011" w:rsidP="00921FD3" w:rsidRDefault="005E7011" w14:paraId="0E536751" w14:textId="77777777">
      <w:r>
        <w:separator/>
      </w:r>
    </w:p>
  </w:footnote>
  <w:footnote w:type="continuationSeparator" w:id="0">
    <w:p w:rsidR="005E7011" w:rsidP="00921FD3" w:rsidRDefault="005E7011" w14:paraId="4E520E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03AA0" w:rsidRDefault="00C03AA0" w14:paraId="3BF5C4EC" w14:textId="0132CB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A54610" wp14:editId="609182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Pr="00C03AA0" w:rsidR="00C03AA0" w:rsidP="00C03AA0" w:rsidRDefault="00C03AA0" w14:paraId="24CD7A40" w14:textId="79D7A2E7">
                          <w:pPr>
                            <w:rPr>
                              <w:noProof/>
                            </w:rPr>
                          </w:pPr>
                          <w:r w:rsidRPr="00C03AA0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137B963">
            <v:shapetype id="_x0000_t202" coordsize="21600,21600" o:spt="202" path="m,l,21600r21600,l21600,xe" w14:anchorId="14A54610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W3Om/wsCAAAjBAAADgAA&#10;AAAAAAAAAAAAAAAuAgAAZHJzL2Uyb0RvYy54bWxQSwECLQAUAAYACAAAACEA1B4NR9gAAAADAQAA&#10;DwAAAAAAAAAAAAAAAABlBAAAZHJzL2Rvd25yZXYueG1sUEsFBgAAAAAEAAQA8wAAAGoFAAAAAA==&#10;">
              <v:textbox style="mso-fit-shape-to-text:t" inset="0,15pt,0,0">
                <w:txbxContent>
                  <w:p w:rsidRPr="00C03AA0" w:rsidR="00C03AA0" w:rsidP="00C03AA0" w:rsidRDefault="00C03AA0" w14:paraId="09E77742" w14:textId="79D7A2E7">
                    <w:pPr>
                      <w:rPr>
                        <w:noProof/>
                      </w:rPr>
                    </w:pPr>
                    <w:r w:rsidRPr="00C03AA0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03AA0" w:rsidRDefault="00C03AA0" w14:paraId="64F77E05" w14:textId="5F3EC3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E91F55" wp14:editId="61DF34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Pr="00C03AA0" w:rsidR="00C03AA0" w:rsidP="00C03AA0" w:rsidRDefault="00C03AA0" w14:paraId="66240D2D" w14:textId="101A73F5">
                          <w:pPr>
                            <w:rPr>
                              <w:noProof/>
                            </w:rPr>
                          </w:pPr>
                          <w:r w:rsidRPr="00C03AA0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FD4B536">
            <v:shapetype id="_x0000_t202" coordsize="21600,21600" o:spt="202" path="m,l,21600r21600,l21600,xe" w14:anchorId="05E91F55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">
              <v:textbox style="mso-fit-shape-to-text:t" inset="0,15pt,0,0">
                <w:txbxContent>
                  <w:p w:rsidRPr="00C03AA0" w:rsidR="00C03AA0" w:rsidP="00C03AA0" w:rsidRDefault="00C03AA0" w14:paraId="08CE8BEA" w14:textId="101A73F5">
                    <w:pPr>
                      <w:rPr>
                        <w:noProof/>
                      </w:rPr>
                    </w:pPr>
                    <w:r w:rsidRPr="00C03AA0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03AA0" w:rsidRDefault="00C03AA0" w14:paraId="4CF9C903" w14:textId="427D93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997A79" wp14:editId="6D75F7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Pr="00C03AA0" w:rsidR="00C03AA0" w:rsidP="00C03AA0" w:rsidRDefault="00C03AA0" w14:paraId="17587961" w14:textId="38353D1B">
                          <w:pPr>
                            <w:rPr>
                              <w:noProof/>
                            </w:rPr>
                          </w:pPr>
                          <w:r w:rsidRPr="00C03AA0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753AA82">
            <v:shapetype id="_x0000_t202" coordsize="21600,21600" o:spt="202" path="m,l,21600r21600,l21600,xe" w14:anchorId="66997A79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NatDLYPAgAAKgQA&#10;AA4AAAAAAAAAAAAAAAAALgIAAGRycy9lMm9Eb2MueG1sUEsBAi0AFAAGAAgAAAAhANQeDUfYAAAA&#10;AwEAAA8AAAAAAAAAAAAAAAAAaQQAAGRycy9kb3ducmV2LnhtbFBLBQYAAAAABAAEAPMAAABuBQAA&#10;AAA=&#10;">
              <v:textbox style="mso-fit-shape-to-text:t" inset="0,15pt,0,0">
                <w:txbxContent>
                  <w:p w:rsidRPr="00C03AA0" w:rsidR="00C03AA0" w:rsidP="00C03AA0" w:rsidRDefault="00C03AA0" w14:paraId="17D1F485" w14:textId="38353D1B">
                    <w:pPr>
                      <w:rPr>
                        <w:noProof/>
                      </w:rPr>
                    </w:pPr>
                    <w:r w:rsidRPr="00C03AA0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AF2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E5676C"/>
    <w:multiLevelType w:val="hybridMultilevel"/>
    <w:tmpl w:val="9172526C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394"/>
    <w:multiLevelType w:val="hybridMultilevel"/>
    <w:tmpl w:val="5ACEF754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357D4695"/>
    <w:multiLevelType w:val="hybridMultilevel"/>
    <w:tmpl w:val="AB847096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5" w15:restartNumberingAfterBreak="0">
    <w:nsid w:val="505C1821"/>
    <w:multiLevelType w:val="hybridMultilevel"/>
    <w:tmpl w:val="BF56F79E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AE79B5"/>
    <w:multiLevelType w:val="hybridMultilevel"/>
    <w:tmpl w:val="5EF0778C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hint="default" w:ascii="Public Sans Light" w:hAnsi="Public Sans Light" w:cs="Times New Roman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7" w15:restartNumberingAfterBreak="0">
    <w:nsid w:val="66077077"/>
    <w:multiLevelType w:val="hybridMultilevel"/>
    <w:tmpl w:val="F3468A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3059262">
    <w:abstractNumId w:val="5"/>
  </w:num>
  <w:num w:numId="2" w16cid:durableId="164907712">
    <w:abstractNumId w:val="6"/>
  </w:num>
  <w:num w:numId="3" w16cid:durableId="619533252">
    <w:abstractNumId w:val="4"/>
  </w:num>
  <w:num w:numId="4" w16cid:durableId="396897895">
    <w:abstractNumId w:val="1"/>
  </w:num>
  <w:num w:numId="5" w16cid:durableId="1488478458">
    <w:abstractNumId w:val="3"/>
  </w:num>
  <w:num w:numId="6" w16cid:durableId="727218497">
    <w:abstractNumId w:val="2"/>
  </w:num>
  <w:num w:numId="7" w16cid:durableId="271016162">
    <w:abstractNumId w:val="2"/>
    <w:lvlOverride w:ilvl="0">
      <w:startOverride w:val="1"/>
    </w:lvlOverride>
  </w:num>
  <w:num w:numId="8" w16cid:durableId="1364095054">
    <w:abstractNumId w:val="1"/>
    <w:lvlOverride w:ilvl="0">
      <w:startOverride w:val="1"/>
    </w:lvlOverride>
  </w:num>
  <w:num w:numId="9" w16cid:durableId="1629822912">
    <w:abstractNumId w:val="3"/>
    <w:lvlOverride w:ilvl="0">
      <w:startOverride w:val="1"/>
    </w:lvlOverride>
  </w:num>
  <w:num w:numId="10" w16cid:durableId="348799776">
    <w:abstractNumId w:val="5"/>
  </w:num>
  <w:num w:numId="11" w16cid:durableId="205265737">
    <w:abstractNumId w:val="2"/>
  </w:num>
  <w:num w:numId="12" w16cid:durableId="644968290">
    <w:abstractNumId w:val="6"/>
  </w:num>
  <w:num w:numId="13" w16cid:durableId="687875992">
    <w:abstractNumId w:val="4"/>
  </w:num>
  <w:num w:numId="14" w16cid:durableId="301737133">
    <w:abstractNumId w:val="1"/>
  </w:num>
  <w:num w:numId="15" w16cid:durableId="1457523301">
    <w:abstractNumId w:val="3"/>
  </w:num>
  <w:num w:numId="16" w16cid:durableId="2031910198">
    <w:abstractNumId w:val="6"/>
  </w:num>
  <w:num w:numId="17" w16cid:durableId="507211991">
    <w:abstractNumId w:val="4"/>
  </w:num>
  <w:num w:numId="18" w16cid:durableId="1954363947">
    <w:abstractNumId w:val="5"/>
  </w:num>
  <w:num w:numId="19" w16cid:durableId="1121725082">
    <w:abstractNumId w:val="1"/>
  </w:num>
  <w:num w:numId="20" w16cid:durableId="1099789366">
    <w:abstractNumId w:val="3"/>
  </w:num>
  <w:num w:numId="21" w16cid:durableId="681321262">
    <w:abstractNumId w:val="2"/>
  </w:num>
  <w:num w:numId="22" w16cid:durableId="983047273">
    <w:abstractNumId w:val="5"/>
    <w:lvlOverride w:ilvl="0">
      <w:startOverride w:val="1"/>
    </w:lvlOverride>
  </w:num>
  <w:num w:numId="23" w16cid:durableId="898398166">
    <w:abstractNumId w:val="6"/>
    <w:lvlOverride w:ilvl="0">
      <w:startOverride w:val="1"/>
    </w:lvlOverride>
  </w:num>
  <w:num w:numId="24" w16cid:durableId="524293725">
    <w:abstractNumId w:val="4"/>
    <w:lvlOverride w:ilvl="0">
      <w:startOverride w:val="1"/>
    </w:lvlOverride>
  </w:num>
  <w:num w:numId="25" w16cid:durableId="1711418032">
    <w:abstractNumId w:val="5"/>
  </w:num>
  <w:num w:numId="26" w16cid:durableId="1542091273">
    <w:abstractNumId w:val="2"/>
  </w:num>
  <w:num w:numId="27" w16cid:durableId="1170371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6137740">
    <w:abstractNumId w:val="0"/>
  </w:num>
  <w:num w:numId="29" w16cid:durableId="37123855">
    <w:abstractNumId w:val="5"/>
  </w:num>
  <w:num w:numId="30" w16cid:durableId="2001036059">
    <w:abstractNumId w:val="6"/>
  </w:num>
  <w:num w:numId="31" w16cid:durableId="1229148381">
    <w:abstractNumId w:val="4"/>
  </w:num>
  <w:num w:numId="32" w16cid:durableId="1441101339">
    <w:abstractNumId w:val="2"/>
  </w:num>
  <w:num w:numId="33" w16cid:durableId="157548711">
    <w:abstractNumId w:val="1"/>
  </w:num>
  <w:num w:numId="34" w16cid:durableId="317850754">
    <w:abstractNumId w:val="3"/>
  </w:num>
  <w:num w:numId="35" w16cid:durableId="1588658204">
    <w:abstractNumId w:val="7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saveSubsetFonts/>
  <w:proofState w:spelling="clean" w:grammar="dirty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31"/>
    <w:rsid w:val="00000DB9"/>
    <w:rsid w:val="00014D01"/>
    <w:rsid w:val="000319D3"/>
    <w:rsid w:val="00035002"/>
    <w:rsid w:val="000369F8"/>
    <w:rsid w:val="00046ACD"/>
    <w:rsid w:val="00050BD7"/>
    <w:rsid w:val="00052123"/>
    <w:rsid w:val="0005359F"/>
    <w:rsid w:val="00060B54"/>
    <w:rsid w:val="00063D06"/>
    <w:rsid w:val="000725BB"/>
    <w:rsid w:val="00092627"/>
    <w:rsid w:val="00093A98"/>
    <w:rsid w:val="00094F09"/>
    <w:rsid w:val="0009732E"/>
    <w:rsid w:val="000A11E1"/>
    <w:rsid w:val="000A5615"/>
    <w:rsid w:val="000B1E40"/>
    <w:rsid w:val="000B6E36"/>
    <w:rsid w:val="000C2807"/>
    <w:rsid w:val="000C5804"/>
    <w:rsid w:val="000E7211"/>
    <w:rsid w:val="00111775"/>
    <w:rsid w:val="00113831"/>
    <w:rsid w:val="00116EAF"/>
    <w:rsid w:val="00120394"/>
    <w:rsid w:val="00121578"/>
    <w:rsid w:val="00123664"/>
    <w:rsid w:val="0013204F"/>
    <w:rsid w:val="0013421B"/>
    <w:rsid w:val="0013551E"/>
    <w:rsid w:val="0014157C"/>
    <w:rsid w:val="001419CE"/>
    <w:rsid w:val="00150CAE"/>
    <w:rsid w:val="0015397C"/>
    <w:rsid w:val="00161B1D"/>
    <w:rsid w:val="001728CA"/>
    <w:rsid w:val="001A54C6"/>
    <w:rsid w:val="001B3C5E"/>
    <w:rsid w:val="001C3938"/>
    <w:rsid w:val="001D3B5A"/>
    <w:rsid w:val="001D4C98"/>
    <w:rsid w:val="001D754D"/>
    <w:rsid w:val="001E04AA"/>
    <w:rsid w:val="001E235A"/>
    <w:rsid w:val="001E6A76"/>
    <w:rsid w:val="001F5407"/>
    <w:rsid w:val="00216B6C"/>
    <w:rsid w:val="00223083"/>
    <w:rsid w:val="00224DDA"/>
    <w:rsid w:val="00233115"/>
    <w:rsid w:val="00247744"/>
    <w:rsid w:val="00250D8A"/>
    <w:rsid w:val="002543D4"/>
    <w:rsid w:val="002600B6"/>
    <w:rsid w:val="002664CF"/>
    <w:rsid w:val="00266D4F"/>
    <w:rsid w:val="0027645B"/>
    <w:rsid w:val="00284C10"/>
    <w:rsid w:val="002956D7"/>
    <w:rsid w:val="00296878"/>
    <w:rsid w:val="002A73D6"/>
    <w:rsid w:val="002A74F1"/>
    <w:rsid w:val="002B0566"/>
    <w:rsid w:val="002B4C2B"/>
    <w:rsid w:val="002D0143"/>
    <w:rsid w:val="002D06D6"/>
    <w:rsid w:val="002D4B6D"/>
    <w:rsid w:val="002D6DC4"/>
    <w:rsid w:val="002E3421"/>
    <w:rsid w:val="002E34BF"/>
    <w:rsid w:val="002F62C7"/>
    <w:rsid w:val="00300499"/>
    <w:rsid w:val="00303E2A"/>
    <w:rsid w:val="00305D69"/>
    <w:rsid w:val="003152FD"/>
    <w:rsid w:val="003229EC"/>
    <w:rsid w:val="00324B5B"/>
    <w:rsid w:val="00327591"/>
    <w:rsid w:val="00337917"/>
    <w:rsid w:val="00347AA1"/>
    <w:rsid w:val="003508CE"/>
    <w:rsid w:val="003631A0"/>
    <w:rsid w:val="00365A0E"/>
    <w:rsid w:val="003733F2"/>
    <w:rsid w:val="003A507E"/>
    <w:rsid w:val="003C1FCA"/>
    <w:rsid w:val="003D0E42"/>
    <w:rsid w:val="003D3BD3"/>
    <w:rsid w:val="003E67F7"/>
    <w:rsid w:val="003F5577"/>
    <w:rsid w:val="003F59B5"/>
    <w:rsid w:val="003F7B30"/>
    <w:rsid w:val="003F7E9E"/>
    <w:rsid w:val="00403322"/>
    <w:rsid w:val="00414BBA"/>
    <w:rsid w:val="00420C39"/>
    <w:rsid w:val="00422198"/>
    <w:rsid w:val="004324E9"/>
    <w:rsid w:val="0043431C"/>
    <w:rsid w:val="00437B44"/>
    <w:rsid w:val="0044033D"/>
    <w:rsid w:val="00450CB5"/>
    <w:rsid w:val="0046056E"/>
    <w:rsid w:val="00482E74"/>
    <w:rsid w:val="004845BC"/>
    <w:rsid w:val="00494DDE"/>
    <w:rsid w:val="00494EC4"/>
    <w:rsid w:val="004A4EB2"/>
    <w:rsid w:val="004A6709"/>
    <w:rsid w:val="004B1143"/>
    <w:rsid w:val="004C02EC"/>
    <w:rsid w:val="004C1A21"/>
    <w:rsid w:val="004C2357"/>
    <w:rsid w:val="004C35B2"/>
    <w:rsid w:val="004E6473"/>
    <w:rsid w:val="004F1F1C"/>
    <w:rsid w:val="004F4880"/>
    <w:rsid w:val="004F77CB"/>
    <w:rsid w:val="00500B67"/>
    <w:rsid w:val="00511D99"/>
    <w:rsid w:val="0051472C"/>
    <w:rsid w:val="00520735"/>
    <w:rsid w:val="00523B3A"/>
    <w:rsid w:val="00531155"/>
    <w:rsid w:val="0053238E"/>
    <w:rsid w:val="00535AE2"/>
    <w:rsid w:val="00550F70"/>
    <w:rsid w:val="005668BE"/>
    <w:rsid w:val="005670FF"/>
    <w:rsid w:val="0058383F"/>
    <w:rsid w:val="00586CF7"/>
    <w:rsid w:val="00592B33"/>
    <w:rsid w:val="00594DAC"/>
    <w:rsid w:val="00596AE5"/>
    <w:rsid w:val="0059741A"/>
    <w:rsid w:val="005A1041"/>
    <w:rsid w:val="005B057A"/>
    <w:rsid w:val="005C5152"/>
    <w:rsid w:val="005E7011"/>
    <w:rsid w:val="005F4E21"/>
    <w:rsid w:val="00604B5A"/>
    <w:rsid w:val="00610356"/>
    <w:rsid w:val="006225E5"/>
    <w:rsid w:val="00633C13"/>
    <w:rsid w:val="00634A80"/>
    <w:rsid w:val="006440E0"/>
    <w:rsid w:val="00647E1D"/>
    <w:rsid w:val="00651214"/>
    <w:rsid w:val="00655886"/>
    <w:rsid w:val="00656AA9"/>
    <w:rsid w:val="00660FF0"/>
    <w:rsid w:val="006A53BA"/>
    <w:rsid w:val="006A5E92"/>
    <w:rsid w:val="006B04D8"/>
    <w:rsid w:val="006B5BCA"/>
    <w:rsid w:val="006B681A"/>
    <w:rsid w:val="006C36CC"/>
    <w:rsid w:val="006D00DA"/>
    <w:rsid w:val="006D1242"/>
    <w:rsid w:val="006E4A18"/>
    <w:rsid w:val="006E5615"/>
    <w:rsid w:val="00716FFB"/>
    <w:rsid w:val="0072008C"/>
    <w:rsid w:val="00720782"/>
    <w:rsid w:val="00727D16"/>
    <w:rsid w:val="00732077"/>
    <w:rsid w:val="00732976"/>
    <w:rsid w:val="0074229D"/>
    <w:rsid w:val="0076342A"/>
    <w:rsid w:val="007865D7"/>
    <w:rsid w:val="00790147"/>
    <w:rsid w:val="007A7FA3"/>
    <w:rsid w:val="007B5AD6"/>
    <w:rsid w:val="007B5D0F"/>
    <w:rsid w:val="007B75E6"/>
    <w:rsid w:val="007E1DC6"/>
    <w:rsid w:val="00802606"/>
    <w:rsid w:val="008058E5"/>
    <w:rsid w:val="00811B8E"/>
    <w:rsid w:val="008274FF"/>
    <w:rsid w:val="0084309C"/>
    <w:rsid w:val="008433D6"/>
    <w:rsid w:val="0085016E"/>
    <w:rsid w:val="008505A5"/>
    <w:rsid w:val="00852196"/>
    <w:rsid w:val="00852A8E"/>
    <w:rsid w:val="00855ED1"/>
    <w:rsid w:val="00860B63"/>
    <w:rsid w:val="008626EA"/>
    <w:rsid w:val="008651AC"/>
    <w:rsid w:val="00866548"/>
    <w:rsid w:val="0086764B"/>
    <w:rsid w:val="00871B67"/>
    <w:rsid w:val="0087476E"/>
    <w:rsid w:val="0087736E"/>
    <w:rsid w:val="008800A4"/>
    <w:rsid w:val="00893712"/>
    <w:rsid w:val="008943E7"/>
    <w:rsid w:val="008D2DCE"/>
    <w:rsid w:val="008D5F35"/>
    <w:rsid w:val="008E6BF7"/>
    <w:rsid w:val="008F38F9"/>
    <w:rsid w:val="008F4812"/>
    <w:rsid w:val="009001D7"/>
    <w:rsid w:val="0090159F"/>
    <w:rsid w:val="009031AF"/>
    <w:rsid w:val="00903F5A"/>
    <w:rsid w:val="00905970"/>
    <w:rsid w:val="00905B14"/>
    <w:rsid w:val="00920223"/>
    <w:rsid w:val="00921FD3"/>
    <w:rsid w:val="00922947"/>
    <w:rsid w:val="0092348E"/>
    <w:rsid w:val="00925961"/>
    <w:rsid w:val="00940A26"/>
    <w:rsid w:val="009414B1"/>
    <w:rsid w:val="00944113"/>
    <w:rsid w:val="0094643E"/>
    <w:rsid w:val="00946C9F"/>
    <w:rsid w:val="009539EA"/>
    <w:rsid w:val="00957BDD"/>
    <w:rsid w:val="00962C33"/>
    <w:rsid w:val="00964FF7"/>
    <w:rsid w:val="00973A00"/>
    <w:rsid w:val="00983DB2"/>
    <w:rsid w:val="00995E89"/>
    <w:rsid w:val="009977D9"/>
    <w:rsid w:val="009A545A"/>
    <w:rsid w:val="009A5E9C"/>
    <w:rsid w:val="009B1EFE"/>
    <w:rsid w:val="009B428E"/>
    <w:rsid w:val="009C7EF3"/>
    <w:rsid w:val="009D63B7"/>
    <w:rsid w:val="009E0F6A"/>
    <w:rsid w:val="009E53D8"/>
    <w:rsid w:val="00A05561"/>
    <w:rsid w:val="00A17BDE"/>
    <w:rsid w:val="00A263B1"/>
    <w:rsid w:val="00A61669"/>
    <w:rsid w:val="00A74CAB"/>
    <w:rsid w:val="00A81662"/>
    <w:rsid w:val="00A911C6"/>
    <w:rsid w:val="00AA1CBD"/>
    <w:rsid w:val="00AB27C8"/>
    <w:rsid w:val="00AB6EF6"/>
    <w:rsid w:val="00AC5770"/>
    <w:rsid w:val="00AC5D1B"/>
    <w:rsid w:val="00AD053A"/>
    <w:rsid w:val="00AE18CE"/>
    <w:rsid w:val="00AE1CA8"/>
    <w:rsid w:val="00AF2509"/>
    <w:rsid w:val="00AF6FCA"/>
    <w:rsid w:val="00B06DD0"/>
    <w:rsid w:val="00B17909"/>
    <w:rsid w:val="00B273B3"/>
    <w:rsid w:val="00B40E0E"/>
    <w:rsid w:val="00B52FBC"/>
    <w:rsid w:val="00B6101E"/>
    <w:rsid w:val="00B67CF3"/>
    <w:rsid w:val="00B717D4"/>
    <w:rsid w:val="00B76A50"/>
    <w:rsid w:val="00B86768"/>
    <w:rsid w:val="00B90EF4"/>
    <w:rsid w:val="00BA5C5E"/>
    <w:rsid w:val="00BC2680"/>
    <w:rsid w:val="00BD3553"/>
    <w:rsid w:val="00BD4DA5"/>
    <w:rsid w:val="00BD64D1"/>
    <w:rsid w:val="00BD683E"/>
    <w:rsid w:val="00BE02CE"/>
    <w:rsid w:val="00BE3F7B"/>
    <w:rsid w:val="00C02375"/>
    <w:rsid w:val="00C0378E"/>
    <w:rsid w:val="00C03AA0"/>
    <w:rsid w:val="00C12988"/>
    <w:rsid w:val="00C159AC"/>
    <w:rsid w:val="00C16A9F"/>
    <w:rsid w:val="00C215A9"/>
    <w:rsid w:val="00C33FE1"/>
    <w:rsid w:val="00C34723"/>
    <w:rsid w:val="00C3541A"/>
    <w:rsid w:val="00C419E3"/>
    <w:rsid w:val="00C43D74"/>
    <w:rsid w:val="00C509DC"/>
    <w:rsid w:val="00C62FCD"/>
    <w:rsid w:val="00C649CD"/>
    <w:rsid w:val="00C70DCD"/>
    <w:rsid w:val="00C72CDF"/>
    <w:rsid w:val="00C97E4D"/>
    <w:rsid w:val="00CA23DA"/>
    <w:rsid w:val="00CA4083"/>
    <w:rsid w:val="00CB2A74"/>
    <w:rsid w:val="00CB2E39"/>
    <w:rsid w:val="00CB3B45"/>
    <w:rsid w:val="00CB606E"/>
    <w:rsid w:val="00CE0CAD"/>
    <w:rsid w:val="00CE5306"/>
    <w:rsid w:val="00D164C2"/>
    <w:rsid w:val="00D16E49"/>
    <w:rsid w:val="00D1724F"/>
    <w:rsid w:val="00D20F63"/>
    <w:rsid w:val="00D23FD2"/>
    <w:rsid w:val="00D3139F"/>
    <w:rsid w:val="00D45F0B"/>
    <w:rsid w:val="00D507EE"/>
    <w:rsid w:val="00D516AF"/>
    <w:rsid w:val="00D51B8A"/>
    <w:rsid w:val="00D75201"/>
    <w:rsid w:val="00D75434"/>
    <w:rsid w:val="00D85865"/>
    <w:rsid w:val="00D870E4"/>
    <w:rsid w:val="00D902A5"/>
    <w:rsid w:val="00D90866"/>
    <w:rsid w:val="00D94751"/>
    <w:rsid w:val="00DA0CFA"/>
    <w:rsid w:val="00DA5221"/>
    <w:rsid w:val="00DB7BED"/>
    <w:rsid w:val="00DC1885"/>
    <w:rsid w:val="00DD2D39"/>
    <w:rsid w:val="00DD502A"/>
    <w:rsid w:val="00DD6A04"/>
    <w:rsid w:val="00DE352F"/>
    <w:rsid w:val="00DF4166"/>
    <w:rsid w:val="00E03343"/>
    <w:rsid w:val="00E25C88"/>
    <w:rsid w:val="00E50518"/>
    <w:rsid w:val="00E51CEC"/>
    <w:rsid w:val="00E7538E"/>
    <w:rsid w:val="00E7721A"/>
    <w:rsid w:val="00E77E7E"/>
    <w:rsid w:val="00E85F8A"/>
    <w:rsid w:val="00E87E93"/>
    <w:rsid w:val="00E970E1"/>
    <w:rsid w:val="00EA016D"/>
    <w:rsid w:val="00EA059C"/>
    <w:rsid w:val="00EA2AC8"/>
    <w:rsid w:val="00EA37A7"/>
    <w:rsid w:val="00EA616A"/>
    <w:rsid w:val="00EB25B0"/>
    <w:rsid w:val="00EC72BA"/>
    <w:rsid w:val="00ED517F"/>
    <w:rsid w:val="00ED5588"/>
    <w:rsid w:val="00ED7F15"/>
    <w:rsid w:val="00EE1566"/>
    <w:rsid w:val="00EE6CC4"/>
    <w:rsid w:val="00EE71A7"/>
    <w:rsid w:val="00EF1C2A"/>
    <w:rsid w:val="00EF645E"/>
    <w:rsid w:val="00F01724"/>
    <w:rsid w:val="00F04115"/>
    <w:rsid w:val="00F108F5"/>
    <w:rsid w:val="00F1191E"/>
    <w:rsid w:val="00F16623"/>
    <w:rsid w:val="00F21B84"/>
    <w:rsid w:val="00F2280B"/>
    <w:rsid w:val="00F245B4"/>
    <w:rsid w:val="00F35372"/>
    <w:rsid w:val="00F3746E"/>
    <w:rsid w:val="00F452F8"/>
    <w:rsid w:val="00F61F6B"/>
    <w:rsid w:val="00F623BA"/>
    <w:rsid w:val="00F8789A"/>
    <w:rsid w:val="00FA01C8"/>
    <w:rsid w:val="00FA0FC5"/>
    <w:rsid w:val="00FA4D24"/>
    <w:rsid w:val="00FB0881"/>
    <w:rsid w:val="00FB7927"/>
    <w:rsid w:val="00FC497D"/>
    <w:rsid w:val="00FD3B1E"/>
    <w:rsid w:val="00FD64AF"/>
    <w:rsid w:val="00FE2A39"/>
    <w:rsid w:val="00FE7B70"/>
    <w:rsid w:val="06A4E661"/>
    <w:rsid w:val="181F6B3E"/>
    <w:rsid w:val="1CC36106"/>
    <w:rsid w:val="1DE8DF1D"/>
    <w:rsid w:val="26D8C32A"/>
    <w:rsid w:val="28284906"/>
    <w:rsid w:val="3FD479EE"/>
    <w:rsid w:val="4412E786"/>
    <w:rsid w:val="520587FC"/>
    <w:rsid w:val="6B313D83"/>
    <w:rsid w:val="6C0B1D05"/>
    <w:rsid w:val="6F7BBB63"/>
    <w:rsid w:val="71727F64"/>
    <w:rsid w:val="78B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FF89B"/>
  <w15:chartTrackingRefBased/>
  <w15:docId w15:val="{4C0B3674-8FCE-41B3-A89C-AFA0E94C2C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semiHidden="1" w:qFormat="1"/>
    <w:lsdException w:name="heading 9" w:uiPriority="9" w:semiHidden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 w:qFormat="1"/>
    <w:lsdException w:name="Default Paragraph Font" w:uiPriority="1" w:semiHidden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9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do not use"/>
    <w:next w:val="BodyText"/>
    <w:rsid w:val="00B06DD0"/>
    <w:pPr>
      <w:suppressAutoHyphens/>
      <w:spacing w:after="0" w:line="240" w:lineRule="auto"/>
    </w:pPr>
    <w:rPr>
      <w:rFonts w:ascii="Calibri" w:hAnsi="Calibri" w:eastAsia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732976"/>
    <w:pPr>
      <w:keepNext/>
      <w:keepLines/>
      <w:suppressAutoHyphens/>
      <w:spacing w:before="120" w:after="120" w:line="240" w:lineRule="auto"/>
      <w:outlineLvl w:val="0"/>
    </w:pPr>
    <w:rPr>
      <w:rFonts w:asciiTheme="majorHAnsi" w:hAnsiTheme="majorHAnsi" w:eastAsiaTheme="majorEastAsia" w:cstheme="majorBidi"/>
      <w:color w:val="22272B" w:themeColor="text1"/>
      <w:sz w:val="28"/>
      <w:szCs w:val="32"/>
    </w:rPr>
  </w:style>
  <w:style w:type="paragraph" w:styleId="Heading2">
    <w:name w:val="heading 2"/>
    <w:next w:val="BodyText"/>
    <w:link w:val="Heading2Char"/>
    <w:uiPriority w:val="9"/>
    <w:qFormat/>
    <w:rsid w:val="00732976"/>
    <w:pPr>
      <w:keepNext/>
      <w:keepLines/>
      <w:suppressAutoHyphens/>
      <w:spacing w:before="120" w:after="120" w:line="240" w:lineRule="auto"/>
      <w:outlineLvl w:val="1"/>
    </w:pPr>
    <w:rPr>
      <w:rFonts w:asciiTheme="majorHAnsi" w:hAnsiTheme="majorHAnsi" w:eastAsiaTheme="majorEastAsia" w:cstheme="majorBidi"/>
      <w:color w:val="22272B" w:themeColor="text1"/>
      <w:sz w:val="24"/>
      <w:szCs w:val="26"/>
    </w:rPr>
  </w:style>
  <w:style w:type="paragraph" w:styleId="Heading3">
    <w:name w:val="heading 3"/>
    <w:next w:val="BodyText"/>
    <w:link w:val="Heading3Char"/>
    <w:uiPriority w:val="9"/>
    <w:qFormat/>
    <w:rsid w:val="00732976"/>
    <w:pPr>
      <w:keepNext/>
      <w:keepLines/>
      <w:suppressAutoHyphens/>
      <w:spacing w:before="120" w:after="120" w:line="240" w:lineRule="auto"/>
      <w:outlineLvl w:val="2"/>
    </w:pPr>
    <w:rPr>
      <w:rFonts w:asciiTheme="majorHAnsi" w:hAnsiTheme="majorHAnsi" w:eastAsiaTheme="majorEastAsia" w:cstheme="majorBidi"/>
      <w:color w:val="22272B" w:themeColor="text1"/>
      <w:szCs w:val="24"/>
    </w:rPr>
  </w:style>
  <w:style w:type="paragraph" w:styleId="Heading4">
    <w:name w:val="heading 4"/>
    <w:next w:val="BodyText"/>
    <w:link w:val="Heading4Char"/>
    <w:uiPriority w:val="9"/>
    <w:semiHidden/>
    <w:rsid w:val="004F77CB"/>
    <w:pPr>
      <w:keepLines/>
      <w:numPr>
        <w:ilvl w:val="3"/>
        <w:numId w:val="28"/>
      </w:numPr>
      <w:suppressAutoHyphens/>
      <w:spacing w:before="120" w:after="120" w:line="280" w:lineRule="exact"/>
      <w:ind w:right="1588"/>
      <w:outlineLvl w:val="3"/>
    </w:pPr>
    <w:rPr>
      <w:rFonts w:asciiTheme="majorHAnsi" w:hAnsiTheme="majorHAnsi" w:eastAsiaTheme="majorEastAsia" w:cstheme="majorBidi"/>
      <w:iCs/>
      <w:color w:val="22272B" w:themeColor="text1"/>
      <w:sz w:val="25"/>
    </w:rPr>
  </w:style>
  <w:style w:type="paragraph" w:styleId="Heading5">
    <w:name w:val="heading 5"/>
    <w:next w:val="BodyText"/>
    <w:link w:val="Heading5Char"/>
    <w:uiPriority w:val="9"/>
    <w:semiHidden/>
    <w:rsid w:val="004F77CB"/>
    <w:pPr>
      <w:keepLines/>
      <w:numPr>
        <w:ilvl w:val="4"/>
        <w:numId w:val="28"/>
      </w:numPr>
      <w:suppressAutoHyphens/>
      <w:spacing w:before="120" w:after="120" w:line="260" w:lineRule="exact"/>
      <w:ind w:right="1588"/>
      <w:outlineLvl w:val="4"/>
    </w:pPr>
    <w:rPr>
      <w:rFonts w:asciiTheme="majorHAnsi" w:hAnsiTheme="majorHAnsi" w:eastAsiaTheme="majorEastAsia" w:cstheme="majorBidi"/>
      <w:b/>
      <w:color w:val="22272B" w:themeColor="text1"/>
    </w:rPr>
  </w:style>
  <w:style w:type="paragraph" w:styleId="Heading6">
    <w:name w:val="heading 6"/>
    <w:next w:val="BodyText"/>
    <w:link w:val="Heading6Char"/>
    <w:uiPriority w:val="9"/>
    <w:semiHidden/>
    <w:rsid w:val="004F77CB"/>
    <w:pPr>
      <w:keepLines/>
      <w:numPr>
        <w:ilvl w:val="5"/>
        <w:numId w:val="28"/>
      </w:numPr>
      <w:suppressAutoHyphens/>
      <w:spacing w:before="120" w:after="120" w:line="260" w:lineRule="exact"/>
      <w:ind w:right="1588"/>
      <w:outlineLvl w:val="5"/>
    </w:pPr>
    <w:rPr>
      <w:rFonts w:asciiTheme="majorHAnsi" w:hAnsiTheme="majorHAnsi" w:eastAsiaTheme="majorEastAsia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4F77CB"/>
    <w:pPr>
      <w:keepLines/>
      <w:numPr>
        <w:ilvl w:val="6"/>
        <w:numId w:val="28"/>
      </w:numPr>
      <w:suppressAutoHyphens/>
      <w:spacing w:before="120" w:after="120" w:line="260" w:lineRule="exact"/>
      <w:ind w:right="1588"/>
      <w:outlineLvl w:val="6"/>
    </w:pPr>
    <w:rPr>
      <w:rFonts w:asciiTheme="majorHAnsi" w:hAnsiTheme="majorHAnsi" w:eastAsiaTheme="majorEastAsia" w:cstheme="majorBidi"/>
      <w:i/>
      <w:iCs/>
      <w:color w:val="22272B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F2509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hAnsiTheme="majorHAnsi" w:eastAsiaTheme="majorEastAsia" w:cstheme="majorBidi"/>
      <w:color w:val="3F484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F2509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3F484F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6">
    <w:name w:val="Grid Table 1 Light Accent 6"/>
    <w:basedOn w:val="TableNormal"/>
    <w:uiPriority w:val="46"/>
    <w:rsid w:val="004F77CB"/>
    <w:pPr>
      <w:spacing w:after="0" w:line="240" w:lineRule="auto"/>
    </w:pPr>
    <w:tblPr>
      <w:tblStyleRowBandSize w:val="1"/>
      <w:tblStyleColBandSize w:val="1"/>
      <w:tblBorders>
        <w:top w:val="single" w:color="EAEDEE" w:themeColor="accent6" w:themeTint="66" w:sz="4" w:space="0"/>
        <w:left w:val="single" w:color="EAEDEE" w:themeColor="accent6" w:themeTint="66" w:sz="4" w:space="0"/>
        <w:bottom w:val="single" w:color="EAEDEE" w:themeColor="accent6" w:themeTint="66" w:sz="4" w:space="0"/>
        <w:right w:val="single" w:color="EAEDEE" w:themeColor="accent6" w:themeTint="66" w:sz="4" w:space="0"/>
        <w:insideH w:val="single" w:color="EAEDEE" w:themeColor="accent6" w:themeTint="66" w:sz="4" w:space="0"/>
        <w:insideV w:val="single" w:color="EAEDEE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0E4E6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0E4E6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styleId="Heading1Char" w:customStyle="1">
    <w:name w:val="Heading 1 Char"/>
    <w:basedOn w:val="DefaultParagraphFont"/>
    <w:link w:val="Heading1"/>
    <w:uiPriority w:val="9"/>
    <w:rsid w:val="00732976"/>
    <w:rPr>
      <w:rFonts w:asciiTheme="majorHAnsi" w:hAnsiTheme="majorHAnsi" w:eastAsiaTheme="majorEastAsia" w:cstheme="majorBidi"/>
      <w:color w:val="22272B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46056E"/>
    <w:pPr>
      <w:suppressAutoHyphens/>
      <w:spacing w:after="240" w:line="240" w:lineRule="auto"/>
    </w:pPr>
    <w:rPr>
      <w:color w:val="22272B" w:themeColor="text1"/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46056E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4F77CB"/>
    <w:pPr>
      <w:tabs>
        <w:tab w:val="left" w:pos="5103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4F77CB"/>
    <w:rPr>
      <w:color w:val="22272B" w:themeColor="text1"/>
      <w:sz w:val="18"/>
    </w:rPr>
  </w:style>
  <w:style w:type="paragraph" w:styleId="DescriptororName" w:customStyle="1">
    <w:name w:val="Descriptor or Name"/>
    <w:next w:val="BodyText"/>
    <w:uiPriority w:val="1"/>
    <w:qFormat/>
    <w:rsid w:val="00D75201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accent1"/>
      <w:sz w:val="28"/>
    </w:rPr>
  </w:style>
  <w:style w:type="character" w:styleId="PlaceholderText">
    <w:name w:val="Placeholder Text"/>
    <w:basedOn w:val="DefaultParagraphFont"/>
    <w:uiPriority w:val="99"/>
    <w:semiHidden/>
    <w:rsid w:val="004F77CB"/>
    <w:rPr>
      <w:color w:val="808080"/>
    </w:rPr>
  </w:style>
  <w:style w:type="paragraph" w:styleId="Address" w:customStyle="1">
    <w:name w:val="Address"/>
    <w:uiPriority w:val="3"/>
    <w:qFormat/>
    <w:rsid w:val="004F77CB"/>
    <w:pPr>
      <w:suppressAutoHyphens/>
      <w:spacing w:after="0" w:line="240" w:lineRule="auto"/>
      <w:ind w:left="1021"/>
      <w:contextualSpacing/>
    </w:pPr>
    <w:rPr>
      <w:b/>
      <w:color w:val="22272B" w:themeColor="text1"/>
    </w:rPr>
  </w:style>
  <w:style w:type="paragraph" w:styleId="SubjectLine" w:customStyle="1">
    <w:name w:val="Subject Line"/>
    <w:next w:val="BodyText"/>
    <w:uiPriority w:val="3"/>
    <w:qFormat/>
    <w:rsid w:val="00C16A9F"/>
    <w:pPr>
      <w:pBdr>
        <w:top w:val="single" w:color="22272B" w:themeColor="text1" w:sz="4" w:space="8"/>
      </w:pBdr>
      <w:suppressAutoHyphens/>
      <w:spacing w:before="960" w:after="1080" w:line="240" w:lineRule="auto"/>
      <w:contextualSpacing/>
    </w:pPr>
    <w:rPr>
      <w:color w:val="22272B" w:themeColor="text1"/>
    </w:rPr>
  </w:style>
  <w:style w:type="character" w:styleId="Emphasis">
    <w:name w:val="Emphasis"/>
    <w:aliases w:val="Italic"/>
    <w:basedOn w:val="DefaultParagraphFont"/>
    <w:uiPriority w:val="20"/>
    <w:qFormat/>
    <w:rsid w:val="004F77CB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4F77CB"/>
    <w:rPr>
      <w:b/>
      <w:bCs/>
    </w:rPr>
  </w:style>
  <w:style w:type="paragraph" w:styleId="ListBullet">
    <w:name w:val="List Bullet"/>
    <w:uiPriority w:val="10"/>
    <w:qFormat/>
    <w:rsid w:val="0092348E"/>
    <w:pPr>
      <w:numPr>
        <w:numId w:val="29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F452F8"/>
    <w:pPr>
      <w:numPr>
        <w:numId w:val="32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F77CB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77CB"/>
    <w:rPr>
      <w:vertAlign w:val="superscript"/>
    </w:rPr>
  </w:style>
  <w:style w:type="paragraph" w:styleId="BodyText">
    <w:name w:val="Body Text"/>
    <w:link w:val="BodyTextChar"/>
    <w:qFormat/>
    <w:rsid w:val="00052123"/>
    <w:pPr>
      <w:suppressAutoHyphens/>
      <w:spacing w:before="120" w:after="120" w:line="240" w:lineRule="auto"/>
    </w:pPr>
    <w:rPr>
      <w:color w:val="22272B" w:themeColor="text1"/>
    </w:rPr>
  </w:style>
  <w:style w:type="character" w:styleId="BodyTextChar" w:customStyle="1">
    <w:name w:val="Body Text Char"/>
    <w:basedOn w:val="DefaultParagraphFont"/>
    <w:link w:val="BodyText"/>
    <w:rsid w:val="00052123"/>
    <w:rPr>
      <w:color w:val="22272B" w:themeColor="text1"/>
    </w:rPr>
  </w:style>
  <w:style w:type="character" w:styleId="Heading2Char" w:customStyle="1">
    <w:name w:val="Heading 2 Char"/>
    <w:basedOn w:val="DefaultParagraphFont"/>
    <w:link w:val="Heading2"/>
    <w:uiPriority w:val="9"/>
    <w:rsid w:val="00732976"/>
    <w:rPr>
      <w:rFonts w:asciiTheme="majorHAnsi" w:hAnsiTheme="majorHAnsi" w:eastAsiaTheme="majorEastAsia" w:cstheme="majorBidi"/>
      <w:color w:val="22272B" w:themeColor="tex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32976"/>
    <w:rPr>
      <w:rFonts w:asciiTheme="majorHAnsi" w:hAnsiTheme="majorHAnsi" w:eastAsiaTheme="majorEastAsia" w:cstheme="majorBidi"/>
      <w:color w:val="22272B" w:themeColor="text1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77CB"/>
    <w:rPr>
      <w:rFonts w:asciiTheme="majorHAnsi" w:hAnsiTheme="majorHAnsi" w:eastAsiaTheme="majorEastAsia" w:cstheme="majorBidi"/>
      <w:iCs/>
      <w:color w:val="22272B" w:themeColor="text1"/>
      <w:sz w:val="25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77CB"/>
    <w:rPr>
      <w:rFonts w:asciiTheme="majorHAnsi" w:hAnsiTheme="majorHAnsi" w:eastAsiaTheme="majorEastAsia" w:cstheme="majorBidi"/>
      <w:b/>
      <w:color w:val="22272B" w:themeColor="tex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77CB"/>
    <w:rPr>
      <w:rFonts w:asciiTheme="majorHAnsi" w:hAnsiTheme="majorHAnsi" w:eastAsiaTheme="majorEastAsia" w:cstheme="majorBidi"/>
      <w:b/>
      <w:i/>
      <w:color w:val="22272B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77CB"/>
    <w:rPr>
      <w:rFonts w:asciiTheme="majorHAnsi" w:hAnsiTheme="majorHAnsi" w:eastAsiaTheme="majorEastAsia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4F77CB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052123"/>
    <w:pPr>
      <w:numPr>
        <w:numId w:val="30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052123"/>
    <w:pPr>
      <w:numPr>
        <w:numId w:val="31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10"/>
    <w:qFormat/>
    <w:rsid w:val="0092348E"/>
    <w:pPr>
      <w:numPr>
        <w:numId w:val="3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052123"/>
    <w:pPr>
      <w:numPr>
        <w:numId w:val="33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paragraph" w:styleId="Signature">
    <w:name w:val="Signature"/>
    <w:link w:val="SignatureChar"/>
    <w:uiPriority w:val="99"/>
    <w:qFormat/>
    <w:rsid w:val="00B76A50"/>
    <w:pPr>
      <w:spacing w:after="0" w:line="240" w:lineRule="auto"/>
    </w:pPr>
    <w:rPr>
      <w:color w:val="22272B" w:themeColor="text1"/>
    </w:rPr>
  </w:style>
  <w:style w:type="character" w:styleId="SignatureChar" w:customStyle="1">
    <w:name w:val="Signature Char"/>
    <w:basedOn w:val="DefaultParagraphFont"/>
    <w:link w:val="Signature"/>
    <w:uiPriority w:val="99"/>
    <w:rsid w:val="00B76A50"/>
    <w:rPr>
      <w:color w:val="22272B" w:themeColor="text1"/>
    </w:rPr>
  </w:style>
  <w:style w:type="paragraph" w:styleId="ReferenceNumber" w:customStyle="1">
    <w:name w:val="Reference Number"/>
    <w:next w:val="Date"/>
    <w:uiPriority w:val="1"/>
    <w:qFormat/>
    <w:rsid w:val="006A5E92"/>
    <w:pPr>
      <w:suppressAutoHyphens/>
      <w:spacing w:before="720" w:after="60" w:line="240" w:lineRule="auto"/>
      <w:jc w:val="right"/>
    </w:pPr>
    <w:rPr>
      <w:color w:val="22272B" w:themeColor="text1"/>
      <w:sz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2509"/>
    <w:rPr>
      <w:rFonts w:asciiTheme="majorHAnsi" w:hAnsiTheme="majorHAnsi" w:eastAsiaTheme="majorEastAsia" w:cstheme="majorBidi"/>
      <w:color w:val="3F484F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2509"/>
    <w:rPr>
      <w:rFonts w:asciiTheme="majorHAnsi" w:hAnsiTheme="majorHAnsi" w:eastAsiaTheme="majorEastAsia" w:cstheme="majorBidi"/>
      <w:i/>
      <w:iCs/>
      <w:color w:val="3F484F" w:themeColor="text1" w:themeTint="D8"/>
      <w:sz w:val="21"/>
      <w:szCs w:val="21"/>
    </w:rPr>
  </w:style>
  <w:style w:type="paragraph" w:styleId="Date">
    <w:name w:val="Date"/>
    <w:next w:val="Address"/>
    <w:link w:val="DateChar"/>
    <w:uiPriority w:val="2"/>
    <w:qFormat/>
    <w:rsid w:val="00FB7927"/>
    <w:pPr>
      <w:spacing w:after="120" w:line="240" w:lineRule="auto"/>
      <w:jc w:val="right"/>
    </w:pPr>
    <w:rPr>
      <w:rFonts w:eastAsia="Calibri" w:cs="Calibri"/>
      <w:color w:val="22272B" w:themeColor="text1"/>
      <w:sz w:val="18"/>
      <w:szCs w:val="20"/>
    </w:rPr>
  </w:style>
  <w:style w:type="character" w:styleId="DateChar" w:customStyle="1">
    <w:name w:val="Date Char"/>
    <w:basedOn w:val="DefaultParagraphFont"/>
    <w:link w:val="Date"/>
    <w:uiPriority w:val="2"/>
    <w:rsid w:val="00FB7927"/>
    <w:rPr>
      <w:rFonts w:eastAsia="Calibri" w:cs="Calibri"/>
      <w:color w:val="22272B" w:themeColor="text1"/>
      <w:sz w:val="18"/>
      <w:szCs w:val="20"/>
    </w:rPr>
  </w:style>
  <w:style w:type="character" w:styleId="BoldItalic" w:customStyle="1">
    <w:name w:val="Bold Italic"/>
    <w:basedOn w:val="DefaultParagraphFont"/>
    <w:uiPriority w:val="99"/>
    <w:qFormat/>
    <w:rsid w:val="009001D7"/>
    <w:rPr>
      <w:b/>
      <w:i/>
    </w:rPr>
  </w:style>
  <w:style w:type="table" w:styleId="ListTable3-Accent1">
    <w:name w:val="List Table 3 Accent 1"/>
    <w:basedOn w:val="TableNormal"/>
    <w:uiPriority w:val="48"/>
    <w:rsid w:val="00604B5A"/>
    <w:pPr>
      <w:spacing w:after="0" w:line="240" w:lineRule="auto"/>
    </w:pPr>
    <w:tblPr>
      <w:tblStyleRowBandSize w:val="1"/>
      <w:tblStyleColBandSize w:val="1"/>
      <w:tblBorders>
        <w:top w:val="single" w:color="002664" w:themeColor="accent1" w:sz="4" w:space="0"/>
        <w:left w:val="single" w:color="002664" w:themeColor="accent1" w:sz="4" w:space="0"/>
        <w:bottom w:val="single" w:color="002664" w:themeColor="accent1" w:sz="4" w:space="0"/>
        <w:right w:val="single" w:color="0026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color="0026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2664" w:themeColor="accent1" w:sz="4" w:space="0"/>
          <w:right w:val="single" w:color="002664" w:themeColor="accent1" w:sz="4" w:space="0"/>
        </w:tcBorders>
      </w:tcPr>
    </w:tblStylePr>
    <w:tblStylePr w:type="band1Horz">
      <w:tblPr/>
      <w:tcPr>
        <w:tcBorders>
          <w:top w:val="single" w:color="002664" w:themeColor="accent1" w:sz="4" w:space="0"/>
          <w:bottom w:val="single" w:color="0026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2664" w:themeColor="accent1" w:sz="4" w:space="0"/>
          <w:left w:val="nil"/>
        </w:tcBorders>
      </w:tcPr>
    </w:tblStylePr>
    <w:tblStylePr w:type="swCell">
      <w:tblPr/>
      <w:tcPr>
        <w:tcBorders>
          <w:top w:val="double" w:color="002664" w:themeColor="accent1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E352F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0090C6" w:themeColor="accent3" w:themeShade="80" w:sz="4" w:space="0"/>
        <w:left w:val="single" w:color="0090C6" w:themeColor="accent3" w:themeShade="80" w:sz="4" w:space="0"/>
        <w:bottom w:val="single" w:color="0090C6" w:themeColor="accent3" w:themeShade="80" w:sz="4" w:space="0"/>
        <w:right w:val="single" w:color="0090C6" w:themeColor="accent3" w:themeShade="80" w:sz="4" w:space="0"/>
        <w:insideH w:val="single" w:color="0090C6" w:themeColor="accent3" w:themeShade="80" w:sz="4" w:space="0"/>
        <w:insideV w:val="single" w:color="0090C6" w:themeColor="accent3" w:themeShade="80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2Vert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1Horz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band2Horz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ne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nw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se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  <w:tblStylePr w:type="swCell">
      <w:tblPr/>
      <w:tcPr>
        <w:tcBorders>
          <w:top w:val="single" w:color="0090C6" w:themeColor="accent3" w:themeShade="80" w:sz="4" w:space="0"/>
          <w:left w:val="single" w:color="0090C6" w:themeColor="accent3" w:themeShade="80" w:sz="4" w:space="0"/>
          <w:bottom w:val="single" w:color="0090C6" w:themeColor="accent3" w:themeShade="80" w:sz="4" w:space="0"/>
          <w:right w:val="single" w:color="0090C6" w:themeColor="accent3" w:themeShade="80" w:sz="4" w:space="0"/>
          <w:insideH w:val="single" w:color="0090C6" w:themeColor="accent3" w:themeShade="80" w:sz="4" w:space="0"/>
          <w:insideV w:val="single" w:color="0090C6" w:themeColor="accent3" w:themeShade="80" w:sz="4" w:space="0"/>
        </w:tcBorders>
      </w:tcPr>
    </w:tblStylePr>
  </w:style>
  <w:style w:type="table" w:styleId="ListTable3-Accent4">
    <w:name w:val="List Table 3 Accent 4"/>
    <w:basedOn w:val="TableNormal"/>
    <w:uiPriority w:val="48"/>
    <w:rsid w:val="00DE352F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8CE0FF" w:themeColor="accent3" w:sz="4" w:space="0"/>
        <w:left w:val="single" w:color="8CE0FF" w:themeColor="accent3" w:sz="4" w:space="0"/>
        <w:bottom w:val="single" w:color="8CE0FF" w:themeColor="accent3" w:sz="4" w:space="0"/>
        <w:right w:val="single" w:color="8CE0FF" w:themeColor="accent3" w:sz="4" w:space="0"/>
        <w:insideH w:val="single" w:color="8CE0FF" w:themeColor="accent3" w:sz="4" w:space="0"/>
        <w:insideV w:val="single" w:color="8CE0FF" w:themeColor="accent3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2Vert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1Horz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band2Horz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ne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nw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se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  <w:tblStylePr w:type="swCell">
      <w:tblPr/>
      <w:tcPr>
        <w:tcBorders>
          <w:top w:val="single" w:color="8CE0FF" w:themeColor="accent3" w:sz="4" w:space="0"/>
          <w:left w:val="single" w:color="8CE0FF" w:themeColor="accent3" w:sz="4" w:space="0"/>
          <w:bottom w:val="single" w:color="8CE0FF" w:themeColor="accent3" w:sz="4" w:space="0"/>
          <w:right w:val="single" w:color="8CE0FF" w:themeColor="accent3" w:sz="4" w:space="0"/>
          <w:insideH w:val="single" w:color="8CE0FF" w:themeColor="accent3" w:sz="4" w:space="0"/>
          <w:insideV w:val="single" w:color="8CE0FF" w:themeColor="accent3" w:sz="4" w:space="0"/>
        </w:tcBorders>
      </w:tcPr>
    </w:tblStylePr>
  </w:style>
  <w:style w:type="table" w:styleId="ListTable3-Accent5">
    <w:name w:val="List Table 3 Accent 5"/>
    <w:basedOn w:val="TableNormal"/>
    <w:uiPriority w:val="48"/>
    <w:rsid w:val="00DE352F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22272B" w:themeColor="text1" w:sz="4" w:space="0"/>
        <w:left w:val="single" w:color="22272B" w:themeColor="text1" w:sz="4" w:space="0"/>
        <w:bottom w:val="single" w:color="22272B" w:themeColor="text1" w:sz="4" w:space="0"/>
        <w:right w:val="single" w:color="22272B" w:themeColor="text1" w:sz="4" w:space="0"/>
        <w:insideH w:val="single" w:color="22272B" w:themeColor="text1" w:sz="4" w:space="0"/>
        <w:insideV w:val="single" w:color="22272B" w:themeColor="text1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  <w:tblStylePr w:type="band2Vert"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  <w:tblStylePr w:type="band1Horz"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  <w:tblStylePr w:type="band2Horz"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  <w:tblStylePr w:type="neCell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2F2F2" w:themeFill="background1" w:themeFillShade="F2"/>
      </w:tcPr>
    </w:tblStylePr>
    <w:tblStylePr w:type="seCell"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  <w:tblStylePr w:type="swCell">
      <w:tblPr/>
      <w:tcPr>
        <w:tcBorders>
          <w:top w:val="single" w:color="22272B" w:themeColor="text1" w:sz="4" w:space="0"/>
          <w:left w:val="single" w:color="22272B" w:themeColor="text1" w:sz="4" w:space="0"/>
          <w:bottom w:val="single" w:color="22272B" w:themeColor="text1" w:sz="4" w:space="0"/>
          <w:right w:val="single" w:color="22272B" w:themeColor="text1" w:sz="4" w:space="0"/>
          <w:insideH w:val="single" w:color="22272B" w:themeColor="text1" w:sz="4" w:space="0"/>
          <w:insideV w:val="single" w:color="22272B" w:themeColor="text1" w:sz="4" w:space="0"/>
        </w:tcBorders>
        <w:shd w:val="clear" w:color="auto" w:fill="FFFFFF" w:themeFill="background1"/>
      </w:tcPr>
    </w:tblStylePr>
  </w:style>
  <w:style w:type="table" w:styleId="ListTable3-Accent6">
    <w:name w:val="List Table 3 Accent 6"/>
    <w:basedOn w:val="TableNormal"/>
    <w:uiPriority w:val="48"/>
    <w:rsid w:val="00DE352F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5E6C73" w:themeColor="accent6" w:themeShade="80" w:sz="4" w:space="0"/>
        <w:left w:val="single" w:color="5E6C73" w:themeColor="accent6" w:themeShade="80" w:sz="4" w:space="0"/>
        <w:bottom w:val="single" w:color="5E6C73" w:themeColor="accent6" w:themeShade="80" w:sz="4" w:space="0"/>
        <w:right w:val="single" w:color="5E6C73" w:themeColor="accent6" w:themeShade="80" w:sz="4" w:space="0"/>
        <w:insideH w:val="single" w:color="5E6C73" w:themeColor="accent6" w:themeShade="80" w:sz="4" w:space="0"/>
        <w:insideV w:val="single" w:color="5E6C73" w:themeColor="accent6" w:themeShade="80" w:sz="4" w:space="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  <w:shd w:val="clear" w:color="auto" w:fill="FFFFFF" w:themeFill="background1"/>
      </w:tcPr>
    </w:tblStylePr>
    <w:tblStylePr w:type="band1Vert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2Vert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1Horz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band2Horz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ne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nw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se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  <w:tblStylePr w:type="swCell">
      <w:tblPr/>
      <w:tcPr>
        <w:tcBorders>
          <w:top w:val="single" w:color="5E6C73" w:themeColor="accent6" w:themeShade="80" w:sz="4" w:space="0"/>
          <w:left w:val="single" w:color="5E6C73" w:themeColor="accent6" w:themeShade="80" w:sz="4" w:space="0"/>
          <w:bottom w:val="single" w:color="5E6C73" w:themeColor="accent6" w:themeShade="80" w:sz="4" w:space="0"/>
          <w:right w:val="single" w:color="5E6C73" w:themeColor="accent6" w:themeShade="80" w:sz="4" w:space="0"/>
          <w:insideH w:val="single" w:color="5E6C73" w:themeColor="accent6" w:themeShade="80" w:sz="4" w:space="0"/>
          <w:insideV w:val="single" w:color="5E6C73" w:themeColor="accent6" w:themeShade="80" w:sz="4" w:space="0"/>
        </w:tcBorders>
      </w:tcPr>
    </w:tblStylePr>
  </w:style>
  <w:style w:type="paragraph" w:styleId="HeaderFooterSensitivityLabelSpace" w:customStyle="1">
    <w:name w:val="Header&amp;Footer Sensitivity Label Space"/>
    <w:next w:val="Header"/>
    <w:uiPriority w:val="99"/>
    <w:rsid w:val="0046056E"/>
    <w:pPr>
      <w:suppressAutoHyphens/>
      <w:spacing w:before="240" w:after="240" w:line="240" w:lineRule="auto"/>
    </w:pPr>
    <w:rPr>
      <w:color w:val="D7153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kStone\Tigertail\1-Clients%20-%20Documents\Clients%20A-M\DPC\NSW%20Style%20Guide\04b_nswgov_dcs_masterbrand_letterhead_sept-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E6E28DBD742019F8CD4208380F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3982-BF33-4C11-837B-CD9D54A1E299}"/>
      </w:docPartPr>
      <w:docPartBody>
        <w:p xmlns:wp14="http://schemas.microsoft.com/office/word/2010/wordml" w:rsidR="004C2357" w:rsidRDefault="004C2357" w14:paraId="1E80A254" wp14:textId="77777777">
          <w:pPr>
            <w:pStyle w:val="BEFE6E28DBD742019F8CD4208380F54C"/>
          </w:pPr>
          <w:r>
            <w:rPr>
              <w:rStyle w:val="PlaceholderText"/>
            </w:rPr>
            <w:t>[C</w:t>
          </w:r>
          <w:r w:rsidRPr="002617B6">
            <w:rPr>
              <w:rStyle w:val="PlaceholderText"/>
            </w:rPr>
            <w:t xml:space="preserve">lick here to enter </w:t>
          </w:r>
          <w:r w:rsidRPr="00F623BA">
            <w:rPr>
              <w:rStyle w:val="PlaceholderText"/>
            </w:rPr>
            <w:t>Reference Number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85F4A34ABEA44BA83D46381144C7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97CB9-EBE7-4A0B-942C-56EEA39C5039}"/>
      </w:docPartPr>
      <w:docPartBody>
        <w:p xmlns:wp14="http://schemas.microsoft.com/office/word/2010/wordml" w:rsidR="004C2357" w:rsidRDefault="004C2357" w14:paraId="0D612A18" wp14:textId="77777777">
          <w:pPr>
            <w:pStyle w:val="B85F4A34ABEA44BA83D46381144C7DC4"/>
          </w:pPr>
          <w:r>
            <w:rPr>
              <w:rStyle w:val="PlaceholderText"/>
            </w:rPr>
            <w:t>[Click here to enter a Date]</w:t>
          </w:r>
        </w:p>
      </w:docPartBody>
    </w:docPart>
    <w:docPart>
      <w:docPartPr>
        <w:name w:val="30ED3AB19A3B4537AACABEEE40A0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7ED9-D46B-407D-9015-E93FDDC211E8}"/>
      </w:docPartPr>
      <w:docPartBody>
        <w:p xmlns:wp14="http://schemas.microsoft.com/office/word/2010/wordml" w:rsidR="004C2357" w:rsidRDefault="004C2357" w14:paraId="408C9D1B" wp14:textId="77777777">
          <w:pPr>
            <w:pStyle w:val="30ED3AB19A3B4537AACABEEE40A054A9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>Name]</w:t>
          </w:r>
        </w:p>
      </w:docPartBody>
    </w:docPart>
    <w:docPart>
      <w:docPartPr>
        <w:name w:val="E9BF76E8BF2E4560B2E2536DDECA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F7D2-D89B-4962-BE77-28B0193B372D}"/>
      </w:docPartPr>
      <w:docPartBody>
        <w:p xmlns:wp14="http://schemas.microsoft.com/office/word/2010/wordml" w:rsidR="004C2357" w:rsidRDefault="004C2357" w14:paraId="2834CE91" wp14:textId="77777777">
          <w:pPr>
            <w:pStyle w:val="E9BF76E8BF2E4560B2E2536DDECAF16C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>Address]</w:t>
          </w:r>
        </w:p>
      </w:docPartBody>
    </w:docPart>
    <w:docPart>
      <w:docPartPr>
        <w:name w:val="AC1D5C9316324C35AB16A4006FAF3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07F3-55EC-4314-A6A3-18AAD6BCDE46}"/>
      </w:docPartPr>
      <w:docPartBody>
        <w:p xmlns:wp14="http://schemas.microsoft.com/office/word/2010/wordml" w:rsidR="004C2357" w:rsidRDefault="004C2357" w14:paraId="094E140D" wp14:textId="77777777">
          <w:pPr>
            <w:pStyle w:val="AC1D5C9316324C35AB16A4006FAF32FB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 xml:space="preserve">lick here to enter </w:t>
          </w:r>
          <w:r>
            <w:rPr>
              <w:rStyle w:val="PlaceholderText"/>
            </w:rPr>
            <w:t>Suburb, State and Postcode]</w:t>
          </w:r>
        </w:p>
      </w:docPartBody>
    </w:docPart>
    <w:docPart>
      <w:docPartPr>
        <w:name w:val="5AA4A19B45AC4B58A0F2DDC689A5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41F0-86A1-46A9-93D9-118BFB40CE60}"/>
      </w:docPartPr>
      <w:docPartBody>
        <w:p xmlns:wp14="http://schemas.microsoft.com/office/word/2010/wordml" w:rsidR="004C2357" w:rsidRDefault="004C2357" w14:paraId="04B01D80" wp14:textId="77777777">
          <w:pPr>
            <w:pStyle w:val="5AA4A19B45AC4B58A0F2DDC689A5CB7E"/>
          </w:pPr>
          <w:r w:rsidRPr="005B402D">
            <w:rPr>
              <w:rStyle w:val="PlaceholderText"/>
            </w:rPr>
            <w:t>[</w:t>
          </w:r>
          <w:r w:rsidRPr="00392D14">
            <w:rPr>
              <w:rStyle w:val="PlaceholderText"/>
            </w:rPr>
            <w:t>Click here to enter Subject Line</w:t>
          </w:r>
          <w:r w:rsidRPr="005B402D">
            <w:rPr>
              <w:rStyle w:val="PlaceholderText"/>
            </w:rPr>
            <w:t>]</w:t>
          </w:r>
        </w:p>
      </w:docPartBody>
    </w:docPart>
    <w:docPart>
      <w:docPartPr>
        <w:name w:val="5BB7B8D912EB4E2DB2C5BF318B1FA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0E3A-036F-4F31-9A0C-91D0B8B43FA3}"/>
      </w:docPartPr>
      <w:docPartBody>
        <w:p xmlns:wp14="http://schemas.microsoft.com/office/word/2010/wordml" w:rsidR="004C2357" w:rsidRDefault="004C2357" w14:paraId="157A07EC" wp14:textId="77777777">
          <w:pPr>
            <w:pStyle w:val="5BB7B8D912EB4E2DB2C5BF318B1FACC4"/>
          </w:pPr>
          <w:r w:rsidRPr="005B402D">
            <w:rPr>
              <w:rStyle w:val="PlaceholderText"/>
            </w:rPr>
            <w:t>[</w:t>
          </w:r>
          <w:r w:rsidRPr="00392D14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Name</w:t>
          </w:r>
          <w:r w:rsidRPr="005B402D">
            <w:rPr>
              <w:rStyle w:val="PlaceholderText"/>
            </w:rPr>
            <w:t>]</w:t>
          </w:r>
        </w:p>
      </w:docPartBody>
    </w:docPart>
    <w:docPart>
      <w:docPartPr>
        <w:name w:val="EF64C5E5301D40EA8CED4AA52BC9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169C-0BC1-4F49-BA8E-9AD9FDB102DF}"/>
      </w:docPartPr>
      <w:docPartBody>
        <w:p xmlns:wp14="http://schemas.microsoft.com/office/word/2010/wordml" w:rsidR="004C2357" w:rsidRDefault="004C2357" w14:paraId="6802113E" wp14:textId="77777777">
          <w:pPr>
            <w:pStyle w:val="EF64C5E5301D40EA8CED4AA52BC9FC40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>lick here to enter</w:t>
          </w:r>
          <w:r>
            <w:rPr>
              <w:rStyle w:val="PlaceholderText"/>
            </w:rPr>
            <w:t xml:space="preserve"> Name]</w:t>
          </w:r>
        </w:p>
      </w:docPartBody>
    </w:docPart>
    <w:docPart>
      <w:docPartPr>
        <w:name w:val="73E5DDC4E60D4415ACD387201F68C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4222B-1675-40DB-BAEB-ADBE8B27D1B3}"/>
      </w:docPartPr>
      <w:docPartBody>
        <w:p xmlns:wp14="http://schemas.microsoft.com/office/word/2010/wordml" w:rsidR="004C2357" w:rsidRDefault="004C2357" w14:paraId="63623504" wp14:textId="77777777">
          <w:pPr>
            <w:pStyle w:val="73E5DDC4E60D4415ACD387201F68C527"/>
          </w:pPr>
          <w:r>
            <w:rPr>
              <w:rStyle w:val="PlaceholderText"/>
            </w:rPr>
            <w:t>[C</w:t>
          </w:r>
          <w:r w:rsidRPr="00E41B34">
            <w:rPr>
              <w:rStyle w:val="PlaceholderText"/>
            </w:rPr>
            <w:t>lick here to enter</w:t>
          </w:r>
          <w:r>
            <w:rPr>
              <w:rStyle w:val="PlaceholderText"/>
            </w:rPr>
            <w:t xml:space="preserve"> Position]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EC"/>
    <w:rsid w:val="00052559"/>
    <w:rsid w:val="004C2357"/>
    <w:rsid w:val="00672EEC"/>
    <w:rsid w:val="00B6101E"/>
    <w:rsid w:val="00D7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FE6E28DBD742019F8CD4208380F54C">
    <w:name w:val="BEFE6E28DBD742019F8CD4208380F54C"/>
  </w:style>
  <w:style w:type="paragraph" w:customStyle="1" w:styleId="B85F4A34ABEA44BA83D46381144C7DC4">
    <w:name w:val="B85F4A34ABEA44BA83D46381144C7DC4"/>
  </w:style>
  <w:style w:type="paragraph" w:customStyle="1" w:styleId="30ED3AB19A3B4537AACABEEE40A054A9">
    <w:name w:val="30ED3AB19A3B4537AACABEEE40A054A9"/>
  </w:style>
  <w:style w:type="paragraph" w:customStyle="1" w:styleId="E9BF76E8BF2E4560B2E2536DDECAF16C">
    <w:name w:val="E9BF76E8BF2E4560B2E2536DDECAF16C"/>
  </w:style>
  <w:style w:type="paragraph" w:customStyle="1" w:styleId="AC1D5C9316324C35AB16A4006FAF32FB">
    <w:name w:val="AC1D5C9316324C35AB16A4006FAF32FB"/>
  </w:style>
  <w:style w:type="paragraph" w:customStyle="1" w:styleId="5AA4A19B45AC4B58A0F2DDC689A5CB7E">
    <w:name w:val="5AA4A19B45AC4B58A0F2DDC689A5CB7E"/>
  </w:style>
  <w:style w:type="paragraph" w:customStyle="1" w:styleId="5BB7B8D912EB4E2DB2C5BF318B1FACC4">
    <w:name w:val="5BB7B8D912EB4E2DB2C5BF318B1FACC4"/>
  </w:style>
  <w:style w:type="paragraph" w:customStyle="1" w:styleId="EF64C5E5301D40EA8CED4AA52BC9FC40">
    <w:name w:val="EF64C5E5301D40EA8CED4AA52BC9FC40"/>
  </w:style>
  <w:style w:type="paragraph" w:customStyle="1" w:styleId="73E5DDC4E60D4415ACD387201F68C527">
    <w:name w:val="73E5DDC4E60D4415ACD387201F68C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 GOV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ef053ad-0eda-4d92-9096-6a6fec6880ee" xsi:nil="true"/>
    <lcf76f155ced4ddcb4097134ff3c332f xmlns="5808c2c6-831d-4b46-b271-b4e3f64280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50AB5D6E53347B08395D7D50C60F6" ma:contentTypeVersion="18" ma:contentTypeDescription="Create a new document." ma:contentTypeScope="" ma:versionID="969572b49649085a30ec20f83f6bb9e3">
  <xsd:schema xmlns:xsd="http://www.w3.org/2001/XMLSchema" xmlns:xs="http://www.w3.org/2001/XMLSchema" xmlns:p="http://schemas.microsoft.com/office/2006/metadata/properties" xmlns:ns1="http://schemas.microsoft.com/sharepoint/v3" xmlns:ns2="5808c2c6-831d-4b46-b271-b4e3f64280a3" xmlns:ns3="6ef053ad-0eda-4d92-9096-6a6fec6880ee" targetNamespace="http://schemas.microsoft.com/office/2006/metadata/properties" ma:root="true" ma:fieldsID="8ad94254c45a27803de12879a9553e5c" ns1:_="" ns2:_="" ns3:_="">
    <xsd:import namespace="http://schemas.microsoft.com/sharepoint/v3"/>
    <xsd:import namespace="5808c2c6-831d-4b46-b271-b4e3f64280a3"/>
    <xsd:import namespace="6ef053ad-0eda-4d92-9096-6a6fec688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8c2c6-831d-4b46-b271-b4e3f6428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053ad-0eda-4d92-9096-6a6fec6880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f49e5f-9c9f-48a0-bf37-52128ef28751}" ma:internalName="TaxCatchAll" ma:showField="CatchAllData" ma:web="6ef053ad-0eda-4d92-9096-6a6fec688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A3B36-30E4-4059-93CB-CE6129654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2C50C-BAFC-411F-8C31-28AB404A60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ef053ad-0eda-4d92-9096-6a6fec6880ee"/>
    <ds:schemaRef ds:uri="5808c2c6-831d-4b46-b271-b4e3f64280a3"/>
  </ds:schemaRefs>
</ds:datastoreItem>
</file>

<file path=customXml/itemProps3.xml><?xml version="1.0" encoding="utf-8"?>
<ds:datastoreItem xmlns:ds="http://schemas.openxmlformats.org/officeDocument/2006/customXml" ds:itemID="{D11DB964-8FD4-40F6-AB0E-BE2F24430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638691-9581-4823-B5CB-26FCE8830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08c2c6-831d-4b46-b271-b4e3f64280a3"/>
    <ds:schemaRef ds:uri="6ef053ad-0eda-4d92-9096-6a6fec688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04b_nswgov_dcs_masterbrand_letterhead_sept-2022.dotx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Disability Inclusive Emergency Management Exercise</dc:title>
  <dc:subject/>
  <dc:creator>Rick Stone</dc:creator>
  <keywords/>
  <dc:description/>
  <lastModifiedBy>Lady Fraser</lastModifiedBy>
  <revision>6</revision>
  <lastPrinted>2022-02-08T07:22:00.0000000Z</lastPrinted>
  <dcterms:created xsi:type="dcterms:W3CDTF">2025-11-16T00:02:00.0000000Z</dcterms:created>
  <dcterms:modified xsi:type="dcterms:W3CDTF">2025-11-16T00:03:56.8134764Z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0x01010065F50AB5D6E53347B08395D7D50C60F6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5,6,7</vt:lpwstr>
  </property>
  <property fmtid="{D5CDD505-2E9C-101B-9397-08002B2CF9AE}" pid="8" name="ClassificationContentMarkingFooterFontProps">
    <vt:lpwstr>#ff0000,10,Calibri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a6214476-0a12-4e5a-9f69-27718960d391_Enabled">
    <vt:lpwstr>true</vt:lpwstr>
  </property>
  <property fmtid="{D5CDD505-2E9C-101B-9397-08002B2CF9AE}" pid="11" name="MSIP_Label_a6214476-0a12-4e5a-9f69-27718960d391_SetDate">
    <vt:lpwstr>2023-07-25T23:41:55Z</vt:lpwstr>
  </property>
  <property fmtid="{D5CDD505-2E9C-101B-9397-08002B2CF9AE}" pid="12" name="MSIP_Label_a6214476-0a12-4e5a-9f69-27718960d391_Method">
    <vt:lpwstr>Standard</vt:lpwstr>
  </property>
  <property fmtid="{D5CDD505-2E9C-101B-9397-08002B2CF9AE}" pid="13" name="MSIP_Label_a6214476-0a12-4e5a-9f69-27718960d391_Name">
    <vt:lpwstr>OFFICIAL</vt:lpwstr>
  </property>
  <property fmtid="{D5CDD505-2E9C-101B-9397-08002B2CF9AE}" pid="14" name="MSIP_Label_a6214476-0a12-4e5a-9f69-27718960d391_SiteId">
    <vt:lpwstr>1ef97a68-e8ab-44ed-a16d-b579fe2d7cd8</vt:lpwstr>
  </property>
  <property fmtid="{D5CDD505-2E9C-101B-9397-08002B2CF9AE}" pid="15" name="MSIP_Label_a6214476-0a12-4e5a-9f69-27718960d391_ActionId">
    <vt:lpwstr>cab0a042-f7b5-486a-ac96-dd327ed65085</vt:lpwstr>
  </property>
  <property fmtid="{D5CDD505-2E9C-101B-9397-08002B2CF9AE}" pid="16" name="MSIP_Label_a6214476-0a12-4e5a-9f69-27718960d391_ContentBits">
    <vt:lpwstr>3</vt:lpwstr>
  </property>
  <property fmtid="{D5CDD505-2E9C-101B-9397-08002B2CF9AE}" pid="17" name="docLang">
    <vt:lpwstr>en</vt:lpwstr>
  </property>
</Properties>
</file>